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F4FB" w14:textId="77777777" w:rsidR="00120DD0" w:rsidRPr="00303171" w:rsidRDefault="00120DD0" w:rsidP="008D37D6">
      <w:pPr>
        <w:numPr>
          <w:ilvl w:val="0"/>
          <w:numId w:val="27"/>
        </w:numPr>
        <w:spacing w:after="120"/>
        <w:ind w:left="284" w:hanging="284"/>
        <w:rPr>
          <w:b/>
        </w:rPr>
      </w:pPr>
      <w:r w:rsidRPr="00303171">
        <w:rPr>
          <w:b/>
          <w:bCs/>
        </w:rPr>
        <w:t>Prodávající</w:t>
      </w:r>
      <w:r w:rsidRPr="00303171">
        <w:rPr>
          <w:b/>
        </w:rPr>
        <w:t>:</w:t>
      </w:r>
    </w:p>
    <w:p w14:paraId="4C2D3FD0" w14:textId="77777777" w:rsidR="00120DD0" w:rsidRPr="00303171" w:rsidRDefault="00120DD0" w:rsidP="00120DD0">
      <w:pPr>
        <w:ind w:left="284"/>
        <w:rPr>
          <w:b/>
        </w:rPr>
      </w:pPr>
      <w:r w:rsidRPr="00303171">
        <w:rPr>
          <w:b/>
        </w:rPr>
        <w:t xml:space="preserve">Česká pošta, s.p., </w:t>
      </w:r>
      <w:r w:rsidRPr="00303171">
        <w:t>Praha 1, Politických vězňů 909/4</w:t>
      </w:r>
    </w:p>
    <w:p w14:paraId="7EF5E759" w14:textId="77777777" w:rsidR="00120DD0" w:rsidRPr="00303171" w:rsidRDefault="00120DD0" w:rsidP="00120DD0">
      <w:pPr>
        <w:ind w:left="284"/>
        <w:rPr>
          <w:b/>
          <w:bCs/>
        </w:rPr>
      </w:pPr>
      <w:r w:rsidRPr="00303171">
        <w:rPr>
          <w:b/>
          <w:bCs/>
        </w:rPr>
        <w:t xml:space="preserve">PostFila </w:t>
      </w:r>
    </w:p>
    <w:p w14:paraId="3AB94AE7" w14:textId="77777777" w:rsidR="00120DD0" w:rsidRPr="00303171" w:rsidRDefault="00120DD0" w:rsidP="00120DD0">
      <w:pPr>
        <w:ind w:left="284"/>
        <w:rPr>
          <w:b/>
          <w:bCs/>
        </w:rPr>
      </w:pPr>
      <w:r w:rsidRPr="00303171">
        <w:rPr>
          <w:b/>
          <w:bCs/>
        </w:rPr>
        <w:t>Ortenovo nám. 542/16, CZ-170 24 Praha 7</w:t>
      </w:r>
    </w:p>
    <w:p w14:paraId="717B4646" w14:textId="77777777" w:rsidR="00120DD0" w:rsidRPr="00303171" w:rsidRDefault="00120DD0" w:rsidP="00120DD0">
      <w:pPr>
        <w:ind w:left="284"/>
        <w:rPr>
          <w:b/>
          <w:bCs/>
        </w:rPr>
      </w:pPr>
      <w:r w:rsidRPr="00303171">
        <w:rPr>
          <w:b/>
          <w:bCs/>
        </w:rPr>
        <w:t>E-mail: postfila@cpost.cz</w:t>
      </w:r>
    </w:p>
    <w:p w14:paraId="2143DAC6" w14:textId="77777777" w:rsidR="00120DD0" w:rsidRPr="00303171" w:rsidRDefault="00120DD0" w:rsidP="00120DD0">
      <w:pPr>
        <w:ind w:left="284"/>
      </w:pPr>
      <w:r w:rsidRPr="00303171">
        <w:t>IČ</w:t>
      </w:r>
      <w:r w:rsidR="00DF343E">
        <w:t>O</w:t>
      </w:r>
      <w:r w:rsidRPr="00303171">
        <w:t>: 47114983, DIČ: CZ47114983</w:t>
      </w:r>
    </w:p>
    <w:p w14:paraId="432CB4C6" w14:textId="77777777" w:rsidR="00120DD0" w:rsidRDefault="00120DD0" w:rsidP="00120DD0">
      <w:pPr>
        <w:pStyle w:val="Normlnweb"/>
        <w:spacing w:before="0" w:beforeAutospacing="0" w:after="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>Zapsán v obchodním rejstříku vedeném Městským soudem v Praze oddíl A, vložka 7565</w:t>
      </w:r>
    </w:p>
    <w:p w14:paraId="251FD76A" w14:textId="77777777" w:rsidR="00303171" w:rsidRPr="00303171" w:rsidRDefault="00303171" w:rsidP="00120DD0">
      <w:pPr>
        <w:pStyle w:val="Normlnweb"/>
        <w:spacing w:before="0" w:beforeAutospacing="0" w:after="0" w:afterAutospacing="0"/>
        <w:ind w:left="284"/>
        <w:rPr>
          <w:sz w:val="22"/>
          <w:szCs w:val="22"/>
        </w:rPr>
      </w:pPr>
    </w:p>
    <w:p w14:paraId="5197BBEC" w14:textId="77777777" w:rsidR="00120DD0" w:rsidRPr="00303171" w:rsidRDefault="00120DD0" w:rsidP="00303171">
      <w:pPr>
        <w:numPr>
          <w:ilvl w:val="0"/>
          <w:numId w:val="27"/>
        </w:numPr>
        <w:ind w:left="284" w:hanging="284"/>
        <w:rPr>
          <w:b/>
        </w:rPr>
      </w:pPr>
      <w:r w:rsidRPr="00303171">
        <w:rPr>
          <w:b/>
        </w:rPr>
        <w:t>Kupující</w:t>
      </w:r>
      <w:r w:rsidR="00976263">
        <w:rPr>
          <w:b/>
        </w:rPr>
        <w:t>:</w:t>
      </w:r>
      <w:r w:rsidR="005B1721">
        <w:rPr>
          <w:b/>
        </w:rPr>
        <w:t xml:space="preserve">  </w:t>
      </w:r>
      <w:r w:rsidRPr="00303171">
        <w:rPr>
          <w:i/>
        </w:rPr>
        <w:t>(vyplňte – silně ohraničené části patří mezi povinné údaje):</w:t>
      </w:r>
    </w:p>
    <w:p w14:paraId="45113256" w14:textId="77777777" w:rsidR="00120DD0" w:rsidRPr="00303171" w:rsidRDefault="00120DD0" w:rsidP="008D37D6">
      <w:pPr>
        <w:pStyle w:val="Normlnweb"/>
        <w:spacing w:before="120" w:beforeAutospacing="0" w:after="6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>Příjmení (nebo název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5624F" w:rsidRPr="00303171" w14:paraId="76094EC5" w14:textId="77777777" w:rsidTr="00A1206D">
        <w:trPr>
          <w:trHeight w:hRule="exact" w:val="312"/>
        </w:trPr>
        <w:tc>
          <w:tcPr>
            <w:tcW w:w="460" w:type="dxa"/>
            <w:vAlign w:val="center"/>
          </w:tcPr>
          <w:p w14:paraId="3FC4F2C5" w14:textId="77777777" w:rsidR="00A5624F" w:rsidRPr="00A5624F" w:rsidRDefault="00A96D57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96D57"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1A24E2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A9C044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E5E06A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831B2D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5A7E11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4720AA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60FEC2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BE3908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42D38C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5E8160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3A25F1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727C17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B34C0B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1D26DA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0C5372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8E0747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5E172D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4FE979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5E1FC524" w14:textId="77777777" w:rsidR="00120DD0" w:rsidRPr="00303171" w:rsidRDefault="00120DD0" w:rsidP="008D37D6">
      <w:pPr>
        <w:pStyle w:val="Normlnweb"/>
        <w:spacing w:before="120" w:beforeAutospacing="0" w:after="6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>Jméno (nebo příjmení, jméno a funkce zástupce právnické osoby):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5624F" w:rsidRPr="00303171" w14:paraId="1CA51BD3" w14:textId="77777777" w:rsidTr="00A1206D">
        <w:trPr>
          <w:trHeight w:hRule="exact" w:val="312"/>
        </w:trPr>
        <w:tc>
          <w:tcPr>
            <w:tcW w:w="460" w:type="dxa"/>
            <w:vAlign w:val="center"/>
          </w:tcPr>
          <w:p w14:paraId="03DACD6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C05807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A1D3B1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4E713C5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925DFF3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6D0D6C8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37087B0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B64F0F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A7C443D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C52A736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9E58E4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690BE9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9ED986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AFC7B9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31D1C7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EDA540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78D5827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1FB738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68C3A4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A5624F" w:rsidRPr="00303171" w14:paraId="4A1AD088" w14:textId="77777777" w:rsidTr="00A1206D">
        <w:trPr>
          <w:trHeight w:hRule="exact" w:val="312"/>
        </w:trPr>
        <w:tc>
          <w:tcPr>
            <w:tcW w:w="460" w:type="dxa"/>
            <w:vAlign w:val="center"/>
          </w:tcPr>
          <w:p w14:paraId="0529398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991D68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0ADEC52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1F3DCB5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20AEE3E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706B100D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  <w:vAlign w:val="center"/>
          </w:tcPr>
          <w:p w14:paraId="5653C6D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6FF491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AA4F42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5536E6AA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63BDC9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3189E4E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21FEC5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DBA2E0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1A83ADE3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48B2A8E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090715D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6FDDA41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1" w:type="dxa"/>
            <w:vAlign w:val="center"/>
          </w:tcPr>
          <w:p w14:paraId="24ED993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01BEC22F" w14:textId="77777777" w:rsidR="00120DD0" w:rsidRPr="00303171" w:rsidRDefault="00120DD0" w:rsidP="008D37D6">
      <w:pPr>
        <w:pStyle w:val="Normlnweb"/>
        <w:spacing w:before="120" w:beforeAutospacing="0" w:after="60" w:afterAutospacing="0"/>
        <w:ind w:left="284"/>
        <w:rPr>
          <w:sz w:val="22"/>
          <w:szCs w:val="22"/>
        </w:rPr>
      </w:pPr>
      <w:r w:rsidRPr="00303171">
        <w:rPr>
          <w:sz w:val="22"/>
          <w:szCs w:val="22"/>
        </w:rPr>
        <w:t xml:space="preserve">Bydliště, sídlo: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3286" w:rsidRPr="0034115A" w14:paraId="22708861" w14:textId="77777777" w:rsidTr="002B6716">
        <w:trPr>
          <w:trHeight w:hRule="exact" w:val="340"/>
        </w:trPr>
        <w:tc>
          <w:tcPr>
            <w:tcW w:w="1191" w:type="dxa"/>
            <w:vMerge w:val="restart"/>
            <w:tcBorders>
              <w:top w:val="single" w:sz="18" w:space="0" w:color="auto"/>
              <w:bottom w:val="single" w:sz="6" w:space="0" w:color="auto"/>
            </w:tcBorders>
          </w:tcPr>
          <w:p w14:paraId="0E2C3136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Ulice     č.popisné Obec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068979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78B9A4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AB42C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22DBF1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0086CF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E48D52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B265DF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9EE841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E4D961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4184756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1198EA5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3262604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03151DE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C28D5A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59A0E8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22B9F1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E82231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1893A5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89007B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7885488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C3C5AB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41153323" w14:textId="77777777" w:rsidTr="002B6716">
        <w:trPr>
          <w:trHeight w:hRule="exact" w:val="340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522CB4AC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1C169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9C164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0F265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3F9AB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1E817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AAF0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F90A0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02F67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B58B4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D9D4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78F4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F6EA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04E5CB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0708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1954A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0E58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15C1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37544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A8BA7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05B06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4C7AF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07801F31" w14:textId="77777777" w:rsidTr="002B6716">
        <w:trPr>
          <w:trHeight w:hRule="exact" w:val="340"/>
        </w:trPr>
        <w:tc>
          <w:tcPr>
            <w:tcW w:w="119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6557998F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AAE69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5D921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BB393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8F460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7F54B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E1AAD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433C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3372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08AA0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7022A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EEB63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D1296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PSČ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D606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92EE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E9570B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BD15E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FD9DF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A1501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8B447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CEAAE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58DE5D31" w14:textId="77777777" w:rsidTr="002B6716">
        <w:trPr>
          <w:trHeight w:hRule="exact" w:val="340"/>
        </w:trPr>
        <w:tc>
          <w:tcPr>
            <w:tcW w:w="1191" w:type="dxa"/>
            <w:tcBorders>
              <w:top w:val="single" w:sz="6" w:space="0" w:color="auto"/>
              <w:bottom w:val="single" w:sz="18" w:space="0" w:color="auto"/>
            </w:tcBorders>
          </w:tcPr>
          <w:p w14:paraId="59394D27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Stát</w:t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51AD6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76394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07F87F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78F292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A29A52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AB12653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79182C9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F73B98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5A1690E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C47FEF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10D7BD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D54915D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05987B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B80C4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0BD1F9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70FAF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358577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F1FDDCC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48CC116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06D84B0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32C208F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ED3286" w:rsidRPr="0034115A" w14:paraId="0CCBDFCC" w14:textId="77777777" w:rsidTr="002B6716">
        <w:trPr>
          <w:trHeight w:hRule="exact" w:val="340"/>
        </w:trPr>
        <w:tc>
          <w:tcPr>
            <w:tcW w:w="119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17DC" w14:textId="77777777" w:rsidR="00ED3286" w:rsidRPr="0034115A" w:rsidRDefault="00ED3286" w:rsidP="00ED3286">
            <w:pPr>
              <w:spacing w:after="260"/>
              <w:jc w:val="both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44D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BCF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6FE1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048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5C59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7E8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C8D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AB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82B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34115A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5C80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5ACA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B62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1377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42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69E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6E7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2025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AA4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A7F8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3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D3F" w14:textId="77777777" w:rsidR="00ED3286" w:rsidRPr="0034115A" w:rsidRDefault="00ED3286" w:rsidP="002B6716">
            <w:pPr>
              <w:jc w:val="center"/>
              <w:rPr>
                <w:rFonts w:ascii="Arial" w:hAnsi="Arial" w:cs="Arial"/>
                <w:sz w:val="20"/>
              </w:rPr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04555AA6" w14:textId="77777777" w:rsidR="00ED3286" w:rsidRDefault="00ED3286" w:rsidP="00120DD0"/>
    <w:p w14:paraId="598334FF" w14:textId="77777777" w:rsidR="00ED3286" w:rsidRPr="00303171" w:rsidRDefault="00ED3286" w:rsidP="00120DD0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5624F" w:rsidRPr="00303171" w14:paraId="67CCA5AE" w14:textId="77777777" w:rsidTr="00A1206D">
        <w:trPr>
          <w:cantSplit/>
          <w:trHeight w:hRule="exact" w:val="315"/>
        </w:trPr>
        <w:tc>
          <w:tcPr>
            <w:tcW w:w="902" w:type="dxa"/>
          </w:tcPr>
          <w:p w14:paraId="1994F84D" w14:textId="77777777" w:rsidR="00A5624F" w:rsidRPr="00303171" w:rsidRDefault="00A5624F" w:rsidP="009F0B6F">
            <w:r w:rsidRPr="00303171">
              <w:t>Tel.:</w:t>
            </w:r>
          </w:p>
        </w:tc>
        <w:tc>
          <w:tcPr>
            <w:tcW w:w="459" w:type="dxa"/>
            <w:vAlign w:val="center"/>
          </w:tcPr>
          <w:p w14:paraId="0306576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553AB1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5D74C5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F97FB1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489AE7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0F74C7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3D82B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4CD831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B2C1CC6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658899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DA3E98F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443DC27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61AFC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0A0C5C0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2CF1E8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ED321B1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04C07EC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A5624F" w:rsidRPr="00303171" w14:paraId="7FACC508" w14:textId="77777777" w:rsidTr="00A1206D">
        <w:trPr>
          <w:cantSplit/>
          <w:trHeight w:hRule="exact" w:val="315"/>
        </w:trPr>
        <w:tc>
          <w:tcPr>
            <w:tcW w:w="902" w:type="dxa"/>
          </w:tcPr>
          <w:p w14:paraId="30FCFB0C" w14:textId="77777777" w:rsidR="00A5624F" w:rsidRPr="00303171" w:rsidRDefault="00A5624F" w:rsidP="009F0B6F">
            <w:r w:rsidRPr="00303171">
              <w:t>Fax.:</w:t>
            </w:r>
          </w:p>
        </w:tc>
        <w:tc>
          <w:tcPr>
            <w:tcW w:w="459" w:type="dxa"/>
            <w:vAlign w:val="center"/>
          </w:tcPr>
          <w:p w14:paraId="7437D85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D7391C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5ABF85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6162661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6F437F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214830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7F3A47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38FA66C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94543BE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144C85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76C74078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5012DB5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9436B2C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1A733879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514A4A5B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2A135B14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59" w:type="dxa"/>
            <w:vAlign w:val="center"/>
          </w:tcPr>
          <w:p w14:paraId="4399D5D2" w14:textId="77777777" w:rsidR="00A5624F" w:rsidRPr="00A5624F" w:rsidRDefault="00A5624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120DD0" w:rsidRPr="00303171" w14:paraId="04F34395" w14:textId="77777777" w:rsidTr="00A1206D">
        <w:trPr>
          <w:cantSplit/>
          <w:trHeight w:hRule="exact" w:val="315"/>
        </w:trPr>
        <w:tc>
          <w:tcPr>
            <w:tcW w:w="902" w:type="dxa"/>
          </w:tcPr>
          <w:p w14:paraId="220FCBC1" w14:textId="77777777" w:rsidR="00120DD0" w:rsidRPr="001366BF" w:rsidRDefault="00120DD0" w:rsidP="009F0B6F">
            <w:pPr>
              <w:rPr>
                <w:b/>
              </w:rPr>
            </w:pPr>
            <w:r w:rsidRPr="001366BF">
              <w:rPr>
                <w:b/>
              </w:rPr>
              <w:t>E-mail:</w:t>
            </w:r>
          </w:p>
        </w:tc>
        <w:tc>
          <w:tcPr>
            <w:tcW w:w="459" w:type="dxa"/>
            <w:gridSpan w:val="17"/>
            <w:vAlign w:val="center"/>
          </w:tcPr>
          <w:p w14:paraId="53086ABA" w14:textId="77777777" w:rsidR="00120DD0" w:rsidRPr="00A5624F" w:rsidRDefault="00A5624F" w:rsidP="00A1206D">
            <w:pPr>
              <w:ind w:left="124"/>
            </w:pPr>
            <w:r w:rsidRPr="00A5624F"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2"/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  <w:bookmarkEnd w:id="0"/>
          </w:p>
        </w:tc>
      </w:tr>
    </w:tbl>
    <w:p w14:paraId="03744EB9" w14:textId="77777777" w:rsidR="00303171" w:rsidRPr="00303171" w:rsidRDefault="00303171" w:rsidP="00303171">
      <w:pPr>
        <w:ind w:left="284"/>
      </w:pPr>
    </w:p>
    <w:p w14:paraId="1FFCCD66" w14:textId="77777777" w:rsidR="00120DD0" w:rsidRPr="00303171" w:rsidRDefault="00120DD0" w:rsidP="008D37D6">
      <w:pPr>
        <w:numPr>
          <w:ilvl w:val="0"/>
          <w:numId w:val="27"/>
        </w:numPr>
        <w:spacing w:after="120"/>
        <w:ind w:left="284" w:hanging="284"/>
      </w:pPr>
      <w:r w:rsidRPr="00303171">
        <w:rPr>
          <w:b/>
        </w:rPr>
        <w:t>Závazně objednávám následující ročníkové sady:</w:t>
      </w:r>
    </w:p>
    <w:tbl>
      <w:tblPr>
        <w:tblW w:w="0" w:type="auto"/>
        <w:tblInd w:w="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8"/>
        <w:gridCol w:w="794"/>
        <w:gridCol w:w="794"/>
        <w:gridCol w:w="2778"/>
        <w:gridCol w:w="794"/>
        <w:gridCol w:w="794"/>
      </w:tblGrid>
      <w:tr w:rsidR="00120DD0" w:rsidRPr="00303171" w14:paraId="4C6614C9" w14:textId="77777777" w:rsidTr="006943DB">
        <w:trPr>
          <w:trHeight w:hRule="exact" w:val="284"/>
        </w:trPr>
        <w:tc>
          <w:tcPr>
            <w:tcW w:w="2778" w:type="dxa"/>
            <w:vMerge w:val="restart"/>
            <w:tcBorders>
              <w:top w:val="single" w:sz="18" w:space="0" w:color="auto"/>
            </w:tcBorders>
            <w:vAlign w:val="center"/>
          </w:tcPr>
          <w:p w14:paraId="406092C1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Druh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53EAC1A4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Množství</w:t>
            </w:r>
          </w:p>
        </w:tc>
        <w:tc>
          <w:tcPr>
            <w:tcW w:w="2778" w:type="dxa"/>
            <w:vMerge w:val="restart"/>
            <w:tcBorders>
              <w:top w:val="single" w:sz="18" w:space="0" w:color="auto"/>
            </w:tcBorders>
            <w:vAlign w:val="center"/>
          </w:tcPr>
          <w:p w14:paraId="70138E03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Druh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393BF656" w14:textId="77777777" w:rsidR="00120DD0" w:rsidRPr="00303171" w:rsidRDefault="00120DD0" w:rsidP="00062073">
            <w:pPr>
              <w:jc w:val="center"/>
              <w:rPr>
                <w:b/>
              </w:rPr>
            </w:pPr>
            <w:r w:rsidRPr="00303171">
              <w:rPr>
                <w:b/>
              </w:rPr>
              <w:t>Množství</w:t>
            </w:r>
          </w:p>
        </w:tc>
      </w:tr>
      <w:tr w:rsidR="00EF7AC9" w:rsidRPr="00303171" w14:paraId="7A40AD20" w14:textId="77777777" w:rsidTr="00062073">
        <w:trPr>
          <w:trHeight w:hRule="exact" w:val="520"/>
        </w:trPr>
        <w:tc>
          <w:tcPr>
            <w:tcW w:w="2778" w:type="dxa"/>
            <w:vMerge/>
            <w:vAlign w:val="center"/>
          </w:tcPr>
          <w:p w14:paraId="0338512B" w14:textId="77777777" w:rsidR="00120DD0" w:rsidRPr="00303171" w:rsidRDefault="00120DD0" w:rsidP="00062073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228E928C" w14:textId="77777777" w:rsidR="001C58B2" w:rsidRPr="00EF7AC9" w:rsidRDefault="00EF7AC9" w:rsidP="00062073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120DD0" w:rsidRPr="00EF7AC9">
              <w:rPr>
                <w:b/>
              </w:rPr>
              <w:t>isté</w:t>
            </w:r>
          </w:p>
          <w:p w14:paraId="5298D9FB" w14:textId="77777777" w:rsidR="00120DD0" w:rsidRPr="00EF7AC9" w:rsidRDefault="00062073" w:rsidP="00062073">
            <w:pPr>
              <w:jc w:val="center"/>
              <w:rPr>
                <w:b/>
              </w:rPr>
            </w:pPr>
            <w:r>
              <w:rPr>
                <w:rFonts w:ascii="Wingdings" w:hAnsi="Wingdings"/>
                <w:sz w:val="20"/>
                <w:lang w:val="en-GB"/>
              </w:rPr>
              <w:t></w:t>
            </w:r>
            <w:r>
              <w:rPr>
                <w:rFonts w:ascii="Wingdings" w:hAnsi="Wingdings"/>
                <w:sz w:val="20"/>
                <w:lang w:val="en-GB"/>
              </w:rPr>
              <w:t></w:t>
            </w: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4CEF49D9" w14:textId="77777777" w:rsidR="00120DD0" w:rsidRPr="00EF7AC9" w:rsidRDefault="00120DD0" w:rsidP="00062073">
            <w:pPr>
              <w:jc w:val="center"/>
              <w:rPr>
                <w:b/>
              </w:rPr>
            </w:pPr>
            <w:r w:rsidRPr="00EF7AC9">
              <w:rPr>
                <w:b/>
              </w:rPr>
              <w:t>razítk.</w:t>
            </w:r>
          </w:p>
          <w:p w14:paraId="12F0F79B" w14:textId="77777777" w:rsidR="00120DD0" w:rsidRPr="00EF7AC9" w:rsidRDefault="00062073" w:rsidP="00062073">
            <w:pPr>
              <w:jc w:val="center"/>
              <w:rPr>
                <w:b/>
              </w:rPr>
            </w:pPr>
            <w:r>
              <w:rPr>
                <w:rFonts w:ascii="Wingdings" w:hAnsi="Wingdings"/>
                <w:sz w:val="20"/>
                <w:lang w:val="en-GB"/>
              </w:rPr>
              <w:t></w:t>
            </w:r>
          </w:p>
        </w:tc>
        <w:tc>
          <w:tcPr>
            <w:tcW w:w="2778" w:type="dxa"/>
            <w:vMerge/>
            <w:tcBorders>
              <w:bottom w:val="single" w:sz="6" w:space="0" w:color="auto"/>
            </w:tcBorders>
            <w:vAlign w:val="center"/>
          </w:tcPr>
          <w:p w14:paraId="4157ACC1" w14:textId="77777777" w:rsidR="00120DD0" w:rsidRPr="00EF7AC9" w:rsidRDefault="00120DD0" w:rsidP="00062073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5B8B51D6" w14:textId="77777777" w:rsidR="00062073" w:rsidRDefault="00062073" w:rsidP="00062073">
            <w:pPr>
              <w:jc w:val="center"/>
              <w:rPr>
                <w:b/>
              </w:rPr>
            </w:pPr>
            <w:r>
              <w:rPr>
                <w:b/>
              </w:rPr>
              <w:t>č</w:t>
            </w:r>
            <w:r w:rsidR="00120DD0" w:rsidRPr="00EF7AC9">
              <w:rPr>
                <w:b/>
              </w:rPr>
              <w:t>isté</w:t>
            </w:r>
          </w:p>
          <w:p w14:paraId="0ACF63E6" w14:textId="77777777" w:rsidR="00120DD0" w:rsidRPr="00EF7AC9" w:rsidRDefault="00062073" w:rsidP="00062073">
            <w:pPr>
              <w:jc w:val="center"/>
              <w:rPr>
                <w:b/>
              </w:rPr>
            </w:pPr>
            <w:r>
              <w:rPr>
                <w:rFonts w:ascii="Wingdings" w:hAnsi="Wingdings"/>
                <w:sz w:val="20"/>
                <w:lang w:val="en-GB"/>
              </w:rPr>
              <w:t></w:t>
            </w:r>
            <w:r>
              <w:rPr>
                <w:rFonts w:ascii="Wingdings" w:hAnsi="Wingdings"/>
                <w:sz w:val="20"/>
                <w:lang w:val="en-GB"/>
              </w:rPr>
              <w:t></w:t>
            </w:r>
          </w:p>
          <w:p w14:paraId="51382A46" w14:textId="77777777" w:rsidR="00120DD0" w:rsidRPr="00EF7AC9" w:rsidRDefault="00120DD0" w:rsidP="00062073">
            <w:pPr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bottom w:val="single" w:sz="6" w:space="0" w:color="auto"/>
            </w:tcBorders>
            <w:vAlign w:val="center"/>
          </w:tcPr>
          <w:p w14:paraId="72BA9059" w14:textId="77777777" w:rsidR="00120DD0" w:rsidRPr="00EF7AC9" w:rsidRDefault="00120DD0" w:rsidP="00062073">
            <w:pPr>
              <w:jc w:val="center"/>
              <w:rPr>
                <w:b/>
              </w:rPr>
            </w:pPr>
            <w:r w:rsidRPr="00EF7AC9">
              <w:rPr>
                <w:b/>
              </w:rPr>
              <w:t>razítk.</w:t>
            </w:r>
            <w:r w:rsidR="00062073">
              <w:rPr>
                <w:rFonts w:ascii="Wingdings" w:hAnsi="Wingdings"/>
                <w:sz w:val="20"/>
                <w:lang w:val="en-GB"/>
              </w:rPr>
              <w:t></w:t>
            </w:r>
          </w:p>
        </w:tc>
      </w:tr>
      <w:tr w:rsidR="00D42E96" w:rsidRPr="00303171" w14:paraId="0946FBD5" w14:textId="77777777" w:rsidTr="00D42E96">
        <w:trPr>
          <w:trHeight w:hRule="exact" w:val="567"/>
        </w:trPr>
        <w:tc>
          <w:tcPr>
            <w:tcW w:w="2778" w:type="dxa"/>
            <w:vAlign w:val="center"/>
          </w:tcPr>
          <w:p w14:paraId="1E3E9C23" w14:textId="77777777" w:rsidR="00D42E96" w:rsidRPr="00303171" w:rsidRDefault="00D42E96" w:rsidP="00062073">
            <w:r w:rsidRPr="00303171">
              <w:t>Kompletní roční sadu poštovních známek vč. aršíků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F8B9C3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" w:name="Text3"/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  <w:bookmarkEnd w:id="1"/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FB5FE1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9A261D" w14:textId="77777777" w:rsidR="00D42E96" w:rsidRPr="00303171" w:rsidRDefault="00D42E96" w:rsidP="00D42E96">
            <w:r>
              <w:t>Cartes maxima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B4E53F" w14:textId="77777777" w:rsidR="00D42E96" w:rsidRPr="00A5624F" w:rsidRDefault="00B55062" w:rsidP="00817A65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B5B05" wp14:editId="06AF833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664E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-3.4pt;margin-top:-.5pt;width:39.5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48C75E" wp14:editId="01152F7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B7746" id="AutoShape 31" o:spid="_x0000_s1026" type="#_x0000_t32" style="position:absolute;margin-left:-3.4pt;margin-top:-.5pt;width:39.5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"/>
                  </w:pict>
                </mc:Fallback>
              </mc:AlternateConten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BA35C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D42E96" w:rsidRPr="00303171" w14:paraId="6A91A931" w14:textId="77777777" w:rsidTr="00062073">
        <w:trPr>
          <w:trHeight w:hRule="exact" w:val="567"/>
        </w:trPr>
        <w:tc>
          <w:tcPr>
            <w:tcW w:w="2778" w:type="dxa"/>
            <w:vAlign w:val="center"/>
          </w:tcPr>
          <w:p w14:paraId="0337D427" w14:textId="77777777" w:rsidR="00D42E96" w:rsidRPr="00303171" w:rsidRDefault="00D42E96" w:rsidP="00062073">
            <w:r w:rsidRPr="00303171">
              <w:t>Kompletní roční sadu tiskových listů</w:t>
            </w:r>
          </w:p>
          <w:p w14:paraId="0FD2915F" w14:textId="77777777" w:rsidR="00D42E96" w:rsidRPr="00303171" w:rsidRDefault="00D42E96" w:rsidP="00062073"/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1F9BA5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A2C0EB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CF9EC9" w14:textId="77777777" w:rsidR="00D42E96" w:rsidRPr="00303171" w:rsidRDefault="00D42E96" w:rsidP="00062073">
            <w:r w:rsidRPr="00303171">
              <w:t>Kompletní roční sadu dopisnic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0B4D53" w14:textId="77777777" w:rsidR="00D42E96" w:rsidRPr="00A5624F" w:rsidRDefault="00D42E96" w:rsidP="00817A65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A24DDC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D42E96" w:rsidRPr="00303171" w14:paraId="376EEE8B" w14:textId="77777777" w:rsidTr="00062073">
        <w:trPr>
          <w:trHeight w:hRule="exact" w:val="567"/>
        </w:trPr>
        <w:tc>
          <w:tcPr>
            <w:tcW w:w="2778" w:type="dxa"/>
            <w:vAlign w:val="center"/>
          </w:tcPr>
          <w:p w14:paraId="7114A672" w14:textId="77777777" w:rsidR="00D42E96" w:rsidRPr="00303171" w:rsidRDefault="00D42E96" w:rsidP="00062073">
            <w:r w:rsidRPr="00303171">
              <w:t>Kompletní roční sadu obálek prvního dne vydání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4267F6" w14:textId="77777777" w:rsidR="00D42E96" w:rsidRPr="00A5624F" w:rsidRDefault="00B55062" w:rsidP="00A1206D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4CA2180" wp14:editId="7973F35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FEA18" id="AutoShape 22" o:spid="_x0000_s1026" type="#_x0000_t32" style="position:absolute;margin-left:-2.9pt;margin-top:-.5pt;width:38.45pt;height:28.3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kEtKwIAAEs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04BD6D0" wp14:editId="287CEF9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6EC64" id="AutoShape 21" o:spid="_x0000_s1026" type="#_x0000_t32" style="position:absolute;margin-left:-2.9pt;margin-top:-.5pt;width:38.45pt;height:2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cxJAIAAEE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"/>
                  </w:pict>
                </mc:Fallback>
              </mc:AlternateContent>
            </w:r>
          </w:p>
          <w:p w14:paraId="4E9B2EA5" w14:textId="77777777" w:rsidR="00D42E96" w:rsidRPr="00A5624F" w:rsidRDefault="00D42E96" w:rsidP="00A1206D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94775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73357" w14:textId="77777777" w:rsidR="00D42E96" w:rsidRPr="00303171" w:rsidRDefault="00D42E96" w:rsidP="00062073">
            <w:r w:rsidRPr="00303171">
              <w:t>Obrazové dopisnice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19504B" w14:textId="77777777" w:rsidR="00D42E96" w:rsidRPr="00A5624F" w:rsidRDefault="00D42E96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A3638" w14:textId="77777777" w:rsidR="00D42E96" w:rsidRPr="00A5624F" w:rsidRDefault="00B55062" w:rsidP="00A1206D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C010BDC" wp14:editId="2F30EF1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1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508F0" id="AutoShape 26" o:spid="_x0000_s1026" type="#_x0000_t32" style="position:absolute;margin-left:-3.4pt;margin-top:-.5pt;width:39.55pt;height:28.3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kHKwIAAEsEAAAOAAAAZHJzL2Uyb0RvYy54bWysVE2P2jAQvVfqf7B8h3xsoBARVqsE2sN2&#10;i7TbH2Bsh1h1bMs2BFT1v3dsWLq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351C624" wp14:editId="732AF2B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-6350</wp:posOffset>
                      </wp:positionV>
                      <wp:extent cx="502285" cy="360045"/>
                      <wp:effectExtent l="13970" t="12700" r="7620" b="8255"/>
                      <wp:wrapNone/>
                      <wp:docPr id="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0228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8B06B" id="AutoShape 25" o:spid="_x0000_s1026" type="#_x0000_t32" style="position:absolute;margin-left:-3.4pt;margin-top:-.5pt;width:39.5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VzuIwIAAEEEAAAOAAAAZHJzL2Uyb0RvYy54bWysU9tu2zAMfR+wfxD0nvpSJ0u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"/>
                  </w:pict>
                </mc:Fallback>
              </mc:AlternateContent>
            </w:r>
          </w:p>
        </w:tc>
      </w:tr>
      <w:tr w:rsidR="006943DB" w:rsidRPr="00303171" w14:paraId="696D89B0" w14:textId="77777777" w:rsidTr="00062073">
        <w:trPr>
          <w:trHeight w:hRule="exact" w:val="567"/>
        </w:trPr>
        <w:tc>
          <w:tcPr>
            <w:tcW w:w="2778" w:type="dxa"/>
            <w:vAlign w:val="center"/>
          </w:tcPr>
          <w:p w14:paraId="35C20910" w14:textId="77777777" w:rsidR="006943DB" w:rsidRPr="00303171" w:rsidRDefault="006943DB" w:rsidP="00062073">
            <w:r w:rsidRPr="00303171">
              <w:t>Kompletní roční sadu sešitků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E277FC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220232" w14:textId="77777777" w:rsidR="006943DB" w:rsidRPr="00A5624F" w:rsidRDefault="006943DB" w:rsidP="00817A65">
            <w:pPr>
              <w:jc w:val="center"/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AD8988" wp14:editId="09820259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C36A1" id="AutoShape 28" o:spid="_x0000_s1026" type="#_x0000_t32" style="position:absolute;margin-left:-2.9pt;margin-top:-.5pt;width:38.45pt;height:28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pudKgIAAEo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"/>
                  </w:pict>
                </mc:Fallback>
              </mc:AlternateContent>
            </w: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A0BEF0" wp14:editId="40C9D64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-6350</wp:posOffset>
                      </wp:positionV>
                      <wp:extent cx="488315" cy="360045"/>
                      <wp:effectExtent l="10795" t="12700" r="5715" b="8255"/>
                      <wp:wrapNone/>
                      <wp:docPr id="16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315" cy="3600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CE5FA4" id="AutoShape 27" o:spid="_x0000_s1026" type="#_x0000_t32" style="position:absolute;margin-left:-2.9pt;margin-top:-.5pt;width:38.4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/vIwIAAEE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"/>
                  </w:pict>
                </mc:Fallback>
              </mc:AlternateContent>
            </w:r>
          </w:p>
          <w:p w14:paraId="59BB178C" w14:textId="77777777" w:rsidR="006943DB" w:rsidRPr="00A5624F" w:rsidRDefault="006943DB" w:rsidP="00A1206D">
            <w:pPr>
              <w:jc w:val="center"/>
            </w:pPr>
          </w:p>
        </w:tc>
        <w:tc>
          <w:tcPr>
            <w:tcW w:w="27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33876" w14:textId="77777777" w:rsidR="006943DB" w:rsidRPr="00303171" w:rsidRDefault="006943DB" w:rsidP="00062073">
            <w:r w:rsidRPr="00303171">
              <w:t>Obrazové dopisnice s kašetem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1A0892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78CB4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  <w:tr w:rsidR="006943DB" w:rsidRPr="00303171" w14:paraId="03D557C6" w14:textId="77777777" w:rsidTr="006943DB">
        <w:trPr>
          <w:trHeight w:hRule="exact" w:val="567"/>
        </w:trPr>
        <w:tc>
          <w:tcPr>
            <w:tcW w:w="2778" w:type="dxa"/>
            <w:tcBorders>
              <w:bottom w:val="single" w:sz="24" w:space="0" w:color="auto"/>
            </w:tcBorders>
            <w:vAlign w:val="center"/>
          </w:tcPr>
          <w:p w14:paraId="2A481CE6" w14:textId="77777777" w:rsidR="006943DB" w:rsidRPr="00303171" w:rsidRDefault="006943DB" w:rsidP="00062073"/>
        </w:tc>
        <w:tc>
          <w:tcPr>
            <w:tcW w:w="79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B8975FA" w14:textId="77777777" w:rsidR="006943DB" w:rsidRPr="00A5624F" w:rsidRDefault="006943DB" w:rsidP="009F0B6F">
            <w:pPr>
              <w:jc w:val="center"/>
            </w:pPr>
          </w:p>
        </w:tc>
        <w:tc>
          <w:tcPr>
            <w:tcW w:w="79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537FCA2A" w14:textId="77777777" w:rsidR="006943DB" w:rsidRPr="00A5624F" w:rsidRDefault="006943DB" w:rsidP="00817A65">
            <w:pPr>
              <w:jc w:val="center"/>
            </w:pPr>
          </w:p>
        </w:tc>
        <w:tc>
          <w:tcPr>
            <w:tcW w:w="2778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687B9EFF" w14:textId="77777777" w:rsidR="006943DB" w:rsidRPr="00303171" w:rsidRDefault="006943DB" w:rsidP="00062073">
            <w:r w:rsidRPr="00303171">
              <w:t>Pohlednice s natištěnou známkou</w:t>
            </w:r>
          </w:p>
        </w:tc>
        <w:tc>
          <w:tcPr>
            <w:tcW w:w="79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98F927F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794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3F407A0" w14:textId="77777777" w:rsidR="006943DB" w:rsidRPr="00A5624F" w:rsidRDefault="006943DB" w:rsidP="00A1206D">
            <w:pPr>
              <w:jc w:val="center"/>
            </w:pPr>
            <w:r w:rsidRPr="00A5624F">
              <w:fldChar w:fldCharType="begin">
                <w:ffData>
                  <w:name w:val="Text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2A9507D2" w14:textId="77777777" w:rsidR="00120DD0" w:rsidRPr="00303171" w:rsidRDefault="00120DD0" w:rsidP="00303171">
      <w:pPr>
        <w:pStyle w:val="Normlnweb"/>
        <w:spacing w:before="0" w:beforeAutospacing="0" w:after="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>Pozn.: přeškrtnuté pole = objednávka není možná</w:t>
      </w:r>
    </w:p>
    <w:p w14:paraId="3259C24E" w14:textId="77777777" w:rsidR="00120DD0" w:rsidRPr="00303171" w:rsidRDefault="00120DD0" w:rsidP="00120DD0">
      <w:pPr>
        <w:ind w:firstLine="180"/>
        <w:rPr>
          <w:bCs/>
        </w:rPr>
      </w:pPr>
    </w:p>
    <w:tbl>
      <w:tblPr>
        <w:tblpPr w:leftFromText="141" w:rightFromText="141" w:vertAnchor="text" w:horzAnchor="page" w:tblpX="2466" w:tblpYSpec="top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60"/>
        <w:gridCol w:w="460"/>
        <w:gridCol w:w="460"/>
      </w:tblGrid>
      <w:tr w:rsidR="0024377F" w:rsidRPr="00A5624F" w14:paraId="675E580C" w14:textId="77777777" w:rsidTr="0024377F">
        <w:trPr>
          <w:cantSplit/>
        </w:trPr>
        <w:tc>
          <w:tcPr>
            <w:tcW w:w="460" w:type="dxa"/>
          </w:tcPr>
          <w:p w14:paraId="387FFAF6" w14:textId="77777777" w:rsidR="0024377F" w:rsidRPr="00A5624F" w:rsidRDefault="0024377F" w:rsidP="00A1206D">
            <w:pPr>
              <w:jc w:val="center"/>
            </w:pPr>
            <w:r w:rsidRPr="00A5624F"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</w:tcPr>
          <w:p w14:paraId="20CB73EE" w14:textId="77777777" w:rsidR="0024377F" w:rsidRPr="00A5624F" w:rsidRDefault="0024377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</w:tcPr>
          <w:p w14:paraId="382B2CA8" w14:textId="77777777" w:rsidR="0024377F" w:rsidRPr="00A5624F" w:rsidRDefault="0024377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  <w:tc>
          <w:tcPr>
            <w:tcW w:w="460" w:type="dxa"/>
          </w:tcPr>
          <w:p w14:paraId="6B5CEF89" w14:textId="77777777" w:rsidR="0024377F" w:rsidRPr="00A5624F" w:rsidRDefault="0024377F" w:rsidP="00A1206D">
            <w:pPr>
              <w:jc w:val="center"/>
            </w:pPr>
            <w:r w:rsidRPr="00A5624F"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A5624F">
              <w:instrText xml:space="preserve"> FORMTEXT </w:instrText>
            </w:r>
            <w:r w:rsidRPr="00A5624F">
              <w:fldChar w:fldCharType="separate"/>
            </w:r>
            <w:r w:rsidRPr="00A5624F">
              <w:rPr>
                <w:noProof/>
              </w:rPr>
              <w:t> </w:t>
            </w:r>
            <w:r w:rsidRPr="00A5624F">
              <w:fldChar w:fldCharType="end"/>
            </w:r>
          </w:p>
        </w:tc>
      </w:tr>
    </w:tbl>
    <w:p w14:paraId="2964B92D" w14:textId="77777777" w:rsidR="0024377F" w:rsidRPr="00303171" w:rsidRDefault="00120DD0" w:rsidP="0024377F">
      <w:pPr>
        <w:pStyle w:val="Normlnweb"/>
        <w:spacing w:before="120" w:beforeAutospacing="0" w:after="120" w:afterAutospacing="0"/>
        <w:ind w:left="284"/>
        <w:rPr>
          <w:b/>
          <w:bCs/>
          <w:sz w:val="22"/>
          <w:szCs w:val="22"/>
        </w:rPr>
      </w:pPr>
      <w:r w:rsidRPr="00303171">
        <w:rPr>
          <w:b/>
          <w:bCs/>
          <w:sz w:val="22"/>
          <w:szCs w:val="22"/>
        </w:rPr>
        <w:t>Za rok:</w:t>
      </w:r>
      <w:r w:rsidR="0024377F">
        <w:rPr>
          <w:b/>
          <w:bCs/>
          <w:sz w:val="22"/>
          <w:szCs w:val="22"/>
        </w:rPr>
        <w:t xml:space="preserve"> </w:t>
      </w:r>
    </w:p>
    <w:p w14:paraId="1820ADA5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/>
          <w:bCs/>
          <w:sz w:val="22"/>
          <w:szCs w:val="22"/>
        </w:rPr>
      </w:pPr>
    </w:p>
    <w:p w14:paraId="38B2528E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sz w:val="22"/>
          <w:szCs w:val="22"/>
        </w:rPr>
      </w:pPr>
      <w:r w:rsidRPr="00303171">
        <w:rPr>
          <w:bCs/>
          <w:sz w:val="22"/>
          <w:szCs w:val="22"/>
        </w:rPr>
        <w:t>Kompletní ročníkové sady jsou posílány všem kupujícím jednou ročně podle jejich objednávek.</w:t>
      </w:r>
    </w:p>
    <w:p w14:paraId="2C15F398" w14:textId="5DD61CA6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 xml:space="preserve">Při celkové dodávce do hodnoty </w:t>
      </w:r>
      <w:r w:rsidR="00951C60">
        <w:rPr>
          <w:bCs/>
          <w:sz w:val="22"/>
          <w:szCs w:val="22"/>
        </w:rPr>
        <w:t>8</w:t>
      </w:r>
      <w:r w:rsidRPr="00303171">
        <w:rPr>
          <w:bCs/>
          <w:sz w:val="22"/>
          <w:szCs w:val="22"/>
        </w:rPr>
        <w:t xml:space="preserve">00,- Kč je účtován manipulační poplatek </w:t>
      </w:r>
      <w:r w:rsidR="00951C60">
        <w:rPr>
          <w:bCs/>
          <w:sz w:val="22"/>
          <w:szCs w:val="22"/>
        </w:rPr>
        <w:t>2</w:t>
      </w:r>
      <w:r w:rsidRPr="00303171">
        <w:rPr>
          <w:bCs/>
          <w:sz w:val="22"/>
          <w:szCs w:val="22"/>
        </w:rPr>
        <w:t xml:space="preserve">50,- Kč. </w:t>
      </w:r>
    </w:p>
    <w:p w14:paraId="612ED82C" w14:textId="77777777" w:rsidR="00303171" w:rsidRDefault="00303171" w:rsidP="00303171">
      <w:pPr>
        <w:pStyle w:val="Normlnweb"/>
        <w:spacing w:before="0" w:beforeAutospacing="0" w:after="0" w:afterAutospacing="0"/>
        <w:ind w:left="284"/>
        <w:rPr>
          <w:b/>
          <w:bCs/>
          <w:sz w:val="22"/>
          <w:szCs w:val="22"/>
          <w:u w:val="single"/>
        </w:rPr>
      </w:pPr>
    </w:p>
    <w:p w14:paraId="5D27F489" w14:textId="77777777" w:rsidR="00303171" w:rsidRDefault="00120DD0" w:rsidP="008D37D6">
      <w:pPr>
        <w:pStyle w:val="Normlnweb"/>
        <w:spacing w:before="0" w:beforeAutospacing="0" w:after="120" w:afterAutospacing="0"/>
        <w:ind w:left="284"/>
        <w:rPr>
          <w:b/>
          <w:bCs/>
          <w:sz w:val="22"/>
          <w:szCs w:val="22"/>
        </w:rPr>
      </w:pPr>
      <w:r w:rsidRPr="00303171">
        <w:rPr>
          <w:b/>
          <w:bCs/>
          <w:sz w:val="22"/>
          <w:szCs w:val="22"/>
          <w:u w:val="single"/>
        </w:rPr>
        <w:t>Platební podmínky</w:t>
      </w:r>
      <w:r w:rsidRPr="00303171">
        <w:rPr>
          <w:b/>
          <w:bCs/>
          <w:sz w:val="22"/>
          <w:szCs w:val="22"/>
        </w:rPr>
        <w:t>:</w:t>
      </w:r>
    </w:p>
    <w:p w14:paraId="60DD22D4" w14:textId="77777777" w:rsidR="00120DD0" w:rsidRPr="003606ED" w:rsidRDefault="00373818" w:rsidP="0082038B">
      <w:pPr>
        <w:pStyle w:val="Normlnweb"/>
        <w:spacing w:before="0" w:beforeAutospacing="0" w:after="120" w:afterAutospacing="0"/>
        <w:ind w:left="284"/>
        <w:rPr>
          <w:bCs/>
          <w:sz w:val="22"/>
        </w:rPr>
      </w:pPr>
      <w:r w:rsidRPr="003606ED">
        <w:rPr>
          <w:bCs/>
          <w:sz w:val="22"/>
        </w:rPr>
        <w:t xml:space="preserve">Platba </w:t>
      </w:r>
      <w:r w:rsidR="00120DD0" w:rsidRPr="003606ED">
        <w:rPr>
          <w:bCs/>
          <w:sz w:val="22"/>
        </w:rPr>
        <w:t>předem</w:t>
      </w:r>
      <w:r w:rsidR="00011879" w:rsidRPr="003606ED">
        <w:rPr>
          <w:bCs/>
          <w:sz w:val="22"/>
        </w:rPr>
        <w:t>:</w:t>
      </w:r>
    </w:p>
    <w:p w14:paraId="1E8E10E9" w14:textId="77777777" w:rsidR="00120DD0" w:rsidRPr="00303171" w:rsidRDefault="00120DD0" w:rsidP="008D37D6">
      <w:pPr>
        <w:numPr>
          <w:ilvl w:val="0"/>
          <w:numId w:val="23"/>
        </w:numPr>
        <w:spacing w:after="120" w:line="240" w:lineRule="auto"/>
        <w:rPr>
          <w:bCs/>
        </w:rPr>
      </w:pPr>
      <w:r w:rsidRPr="00303171">
        <w:rPr>
          <w:bCs/>
        </w:rPr>
        <w:t xml:space="preserve">bankovním převodem: </w:t>
      </w:r>
      <w:r w:rsidRPr="00303171">
        <w:t xml:space="preserve">Banka:  </w:t>
      </w:r>
      <w:r w:rsidRPr="00303171">
        <w:rPr>
          <w:bCs/>
        </w:rPr>
        <w:t>Komerční banka Praha 7,</w:t>
      </w:r>
      <w:r w:rsidRPr="00303171">
        <w:t xml:space="preserve"> účet č.:</w:t>
      </w:r>
      <w:r w:rsidRPr="00303171">
        <w:rPr>
          <w:bCs/>
        </w:rPr>
        <w:t xml:space="preserve"> 13500071/0100</w:t>
      </w:r>
    </w:p>
    <w:p w14:paraId="4B2B71B7" w14:textId="77777777" w:rsidR="00120DD0" w:rsidRPr="00303171" w:rsidRDefault="00120DD0" w:rsidP="008D37D6">
      <w:pPr>
        <w:spacing w:after="120" w:line="240" w:lineRule="auto"/>
        <w:ind w:left="357" w:firstLine="3147"/>
        <w:rPr>
          <w:bCs/>
        </w:rPr>
      </w:pPr>
      <w:r w:rsidRPr="00303171">
        <w:t>IBAN:</w:t>
      </w:r>
      <w:r w:rsidRPr="00303171">
        <w:rPr>
          <w:bCs/>
        </w:rPr>
        <w:t xml:space="preserve"> CZ3101000000000013500071</w:t>
      </w:r>
    </w:p>
    <w:p w14:paraId="5CB666B9" w14:textId="77777777" w:rsidR="00120DD0" w:rsidRPr="00303171" w:rsidRDefault="00120DD0" w:rsidP="008D37D6">
      <w:pPr>
        <w:spacing w:after="120" w:line="240" w:lineRule="auto"/>
        <w:ind w:left="357" w:firstLine="3147"/>
        <w:rPr>
          <w:bCs/>
        </w:rPr>
      </w:pPr>
      <w:r w:rsidRPr="00303171">
        <w:t>SWIFT</w:t>
      </w:r>
      <w:r w:rsidRPr="00303171">
        <w:rPr>
          <w:bCs/>
        </w:rPr>
        <w:t xml:space="preserve"> (BIC) KOMBCZPP</w:t>
      </w:r>
    </w:p>
    <w:p w14:paraId="5C8FC0F7" w14:textId="77777777" w:rsidR="00120DD0" w:rsidRPr="00303171" w:rsidRDefault="00120DD0" w:rsidP="008D37D6">
      <w:pPr>
        <w:spacing w:after="120" w:line="240" w:lineRule="auto"/>
        <w:ind w:left="357" w:firstLine="3147"/>
        <w:rPr>
          <w:bCs/>
        </w:rPr>
      </w:pPr>
      <w:r w:rsidRPr="00303171">
        <w:t>DIČ.:</w:t>
      </w:r>
      <w:r w:rsidRPr="00303171">
        <w:rPr>
          <w:bCs/>
        </w:rPr>
        <w:t xml:space="preserve"> CZ47114983</w:t>
      </w:r>
    </w:p>
    <w:p w14:paraId="11EAA3F1" w14:textId="77777777" w:rsidR="00120DD0" w:rsidRPr="00303171" w:rsidRDefault="00120DD0" w:rsidP="008D37D6">
      <w:pPr>
        <w:numPr>
          <w:ilvl w:val="0"/>
          <w:numId w:val="23"/>
        </w:numPr>
        <w:spacing w:after="120" w:line="240" w:lineRule="auto"/>
        <w:rPr>
          <w:bCs/>
        </w:rPr>
      </w:pPr>
      <w:r w:rsidRPr="00303171">
        <w:rPr>
          <w:bCs/>
        </w:rPr>
        <w:t>poštovní poukázkou</w:t>
      </w:r>
    </w:p>
    <w:p w14:paraId="71A010B7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>Pro placení prosím uvádějte na převodu název naší organizace v češtině:</w:t>
      </w:r>
    </w:p>
    <w:p w14:paraId="24AE3737" w14:textId="77777777" w:rsidR="00120DD0" w:rsidRPr="00303171" w:rsidRDefault="00120DD0" w:rsidP="008D37D6">
      <w:pPr>
        <w:pStyle w:val="Normlnweb"/>
        <w:spacing w:before="0" w:beforeAutospacing="0" w:after="120" w:afterAutospacing="0"/>
        <w:ind w:left="284"/>
        <w:rPr>
          <w:bCs/>
          <w:sz w:val="22"/>
          <w:szCs w:val="22"/>
        </w:rPr>
      </w:pPr>
      <w:r w:rsidRPr="00303171">
        <w:rPr>
          <w:bCs/>
          <w:sz w:val="22"/>
          <w:szCs w:val="22"/>
        </w:rPr>
        <w:t>Česká pošta, s.p., PostFila, Ortenovo nám. 542/16, 170 24 Praha 7</w:t>
      </w:r>
    </w:p>
    <w:p w14:paraId="4A8900D6" w14:textId="77777777" w:rsidR="00120DD0" w:rsidRDefault="00120DD0" w:rsidP="005F70A6">
      <w:pPr>
        <w:spacing w:before="240" w:line="360" w:lineRule="auto"/>
        <w:ind w:left="284"/>
        <w:jc w:val="both"/>
      </w:pPr>
      <w:r w:rsidRPr="00303171">
        <w:t>Kupující prohlašuje, že se řádně seznámil s Obchodními podmínkami pro objednávání poštovních známek a</w:t>
      </w:r>
      <w:r w:rsidR="001D0D54">
        <w:t> </w:t>
      </w:r>
      <w:r w:rsidRPr="00303171">
        <w:t>filatelistického zboží a souhlasí s nimi, což potvrzuje vlastnoručním podpisem tohoto řádně vyplněného objednávkového formuláře.</w:t>
      </w:r>
    </w:p>
    <w:p w14:paraId="04F1F301" w14:textId="77777777" w:rsidR="00120DD0" w:rsidRDefault="00120DD0" w:rsidP="005F70A6">
      <w:pPr>
        <w:spacing w:before="120" w:line="360" w:lineRule="auto"/>
        <w:ind w:left="284"/>
        <w:jc w:val="both"/>
      </w:pPr>
      <w:r w:rsidRPr="00303171">
        <w:t>Kupující výslovně prohlašuje, že do příslušných objednávkových formulářů vyplnil údaje identifikující jeho osobu (jméno a příjmení, bydliště, popř. obchodní firma, IČ</w:t>
      </w:r>
      <w:r w:rsidR="00DF343E">
        <w:t>O</w:t>
      </w:r>
      <w:r w:rsidRPr="00303171">
        <w:t xml:space="preserve"> a sídlo, telefonní číslo, e-mail, místo dodání zboží) správně a pravdivě.</w:t>
      </w:r>
    </w:p>
    <w:p w14:paraId="510417FF" w14:textId="77777777" w:rsidR="00162CDA" w:rsidRPr="00162CDA" w:rsidRDefault="00162CDA" w:rsidP="005F70A6">
      <w:pPr>
        <w:spacing w:before="120" w:line="360" w:lineRule="auto"/>
        <w:ind w:left="284"/>
        <w:jc w:val="both"/>
        <w:rPr>
          <w:bCs/>
        </w:rPr>
      </w:pPr>
      <w:r w:rsidRPr="00162CDA">
        <w:t>Kupující a Prodávající se zavazují, že nenapadnou platnost a závaznost vzájemné elektronické komunikace pouze z důvodu elektronické formy této komunikace</w:t>
      </w:r>
      <w:r>
        <w:t>.</w:t>
      </w:r>
    </w:p>
    <w:p w14:paraId="2519790A" w14:textId="77777777" w:rsidR="00120DD0" w:rsidRDefault="00120DD0" w:rsidP="00120DD0">
      <w:pPr>
        <w:rPr>
          <w:bCs/>
        </w:rPr>
      </w:pPr>
    </w:p>
    <w:p w14:paraId="5D454195" w14:textId="77777777" w:rsidR="00303171" w:rsidRPr="00303171" w:rsidRDefault="00303171" w:rsidP="00120DD0">
      <w:pPr>
        <w:rPr>
          <w:bCs/>
        </w:rPr>
      </w:pPr>
    </w:p>
    <w:p w14:paraId="44F1DFDF" w14:textId="77777777" w:rsidR="00120DD0" w:rsidRPr="00303171" w:rsidRDefault="00120DD0" w:rsidP="00120DD0">
      <w:pPr>
        <w:rPr>
          <w:bCs/>
        </w:rPr>
      </w:pPr>
    </w:p>
    <w:p w14:paraId="0E2659B0" w14:textId="77777777" w:rsidR="00120DD0" w:rsidRPr="00303171" w:rsidRDefault="005B1721" w:rsidP="005B1721">
      <w:pPr>
        <w:ind w:left="284"/>
        <w:rPr>
          <w:bCs/>
        </w:rPr>
      </w:pPr>
      <w:r>
        <w:rPr>
          <w:bCs/>
        </w:rPr>
        <w:t>V</w:t>
      </w:r>
      <w:r w:rsidR="00120DD0" w:rsidRPr="00303171">
        <w:rPr>
          <w:bCs/>
        </w:rPr>
        <w:t xml:space="preserve"> </w:t>
      </w:r>
      <w:bookmarkStart w:id="2" w:name="Text5"/>
      <w:r w:rsidR="007117D2">
        <w:rPr>
          <w:bCs/>
          <w:sz w:val="18"/>
          <w:szCs w:val="18"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r w:rsidR="007117D2">
        <w:rPr>
          <w:bCs/>
          <w:sz w:val="18"/>
          <w:szCs w:val="18"/>
        </w:rPr>
        <w:instrText xml:space="preserve"> FORMTEXT </w:instrText>
      </w:r>
      <w:r w:rsidR="007117D2">
        <w:rPr>
          <w:bCs/>
          <w:sz w:val="18"/>
          <w:szCs w:val="18"/>
        </w:rPr>
      </w:r>
      <w:r w:rsidR="007117D2">
        <w:rPr>
          <w:bCs/>
          <w:sz w:val="18"/>
          <w:szCs w:val="18"/>
        </w:rPr>
        <w:fldChar w:fldCharType="separate"/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sz w:val="18"/>
          <w:szCs w:val="18"/>
        </w:rPr>
        <w:fldChar w:fldCharType="end"/>
      </w:r>
      <w:bookmarkEnd w:id="2"/>
      <w:r w:rsidR="00312783">
        <w:rPr>
          <w:bCs/>
          <w:sz w:val="18"/>
          <w:szCs w:val="18"/>
        </w:rPr>
        <w:tab/>
      </w:r>
      <w:r w:rsidR="00120DD0" w:rsidRPr="00303171">
        <w:rPr>
          <w:bCs/>
        </w:rPr>
        <w:t xml:space="preserve"> dne </w:t>
      </w:r>
      <w:r w:rsidR="0024377F" w:rsidRPr="004A778C">
        <w:rPr>
          <w:bCs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maxLength w:val="10"/>
            </w:textInput>
          </w:ffData>
        </w:fldChar>
      </w:r>
      <w:bookmarkStart w:id="3" w:name="Text4"/>
      <w:r w:rsidR="0024377F" w:rsidRPr="004A778C">
        <w:rPr>
          <w:bCs/>
          <w:sz w:val="18"/>
          <w:szCs w:val="18"/>
        </w:rPr>
        <w:instrText xml:space="preserve"> FORMTEXT </w:instrText>
      </w:r>
      <w:r w:rsidR="0024377F" w:rsidRPr="004A778C">
        <w:rPr>
          <w:bCs/>
          <w:sz w:val="18"/>
          <w:szCs w:val="18"/>
        </w:rPr>
      </w:r>
      <w:r w:rsidR="0024377F" w:rsidRPr="004A778C">
        <w:rPr>
          <w:bCs/>
          <w:sz w:val="18"/>
          <w:szCs w:val="18"/>
        </w:rPr>
        <w:fldChar w:fldCharType="separate"/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noProof/>
          <w:sz w:val="18"/>
          <w:szCs w:val="18"/>
        </w:rPr>
        <w:t> </w:t>
      </w:r>
      <w:r w:rsidR="0024377F" w:rsidRPr="004A778C">
        <w:rPr>
          <w:bCs/>
          <w:sz w:val="18"/>
          <w:szCs w:val="18"/>
        </w:rPr>
        <w:fldChar w:fldCharType="end"/>
      </w:r>
      <w:bookmarkEnd w:id="3"/>
      <w:r w:rsidR="00120DD0" w:rsidRPr="00303171">
        <w:rPr>
          <w:bCs/>
        </w:rPr>
        <w:t xml:space="preserve"> </w:t>
      </w:r>
      <w:r w:rsidR="00120DD0" w:rsidRPr="00303171">
        <w:rPr>
          <w:bCs/>
        </w:rPr>
        <w:tab/>
      </w:r>
      <w:r w:rsidR="00BD5235">
        <w:rPr>
          <w:bCs/>
        </w:rPr>
        <w:tab/>
      </w:r>
      <w:r w:rsidR="00312783">
        <w:rPr>
          <w:bCs/>
        </w:rPr>
        <w:tab/>
      </w:r>
      <w:r w:rsidR="00242D05">
        <w:rPr>
          <w:bCs/>
        </w:rPr>
        <w:t>Podpis</w:t>
      </w:r>
      <w:r w:rsidR="0024377F">
        <w:rPr>
          <w:bCs/>
        </w:rPr>
        <w:t xml:space="preserve"> </w:t>
      </w:r>
      <w:r w:rsidR="0024377F" w:rsidRPr="00303171">
        <w:rPr>
          <w:bCs/>
        </w:rPr>
        <w:t>kupujícího</w:t>
      </w:r>
      <w:r w:rsidR="0024377F">
        <w:rPr>
          <w:bCs/>
        </w:rPr>
        <w:t xml:space="preserve">: </w:t>
      </w:r>
      <w:r w:rsidR="0024377F" w:rsidRPr="004A778C">
        <w:rPr>
          <w:bCs/>
          <w:sz w:val="18"/>
          <w:szCs w:val="18"/>
        </w:rPr>
        <w:t xml:space="preserve"> </w:t>
      </w:r>
      <w:bookmarkStart w:id="4" w:name="Text6"/>
      <w:r w:rsidR="007117D2">
        <w:rPr>
          <w:bCs/>
          <w:sz w:val="18"/>
          <w:szCs w:val="18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="007117D2">
        <w:rPr>
          <w:bCs/>
          <w:sz w:val="18"/>
          <w:szCs w:val="18"/>
        </w:rPr>
        <w:instrText xml:space="preserve"> FORMTEXT </w:instrText>
      </w:r>
      <w:r w:rsidR="007117D2">
        <w:rPr>
          <w:bCs/>
          <w:sz w:val="18"/>
          <w:szCs w:val="18"/>
        </w:rPr>
      </w:r>
      <w:r w:rsidR="007117D2">
        <w:rPr>
          <w:bCs/>
          <w:sz w:val="18"/>
          <w:szCs w:val="18"/>
        </w:rPr>
        <w:fldChar w:fldCharType="separate"/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noProof/>
          <w:sz w:val="18"/>
          <w:szCs w:val="18"/>
        </w:rPr>
        <w:t> </w:t>
      </w:r>
      <w:r w:rsidR="007117D2">
        <w:rPr>
          <w:bCs/>
          <w:sz w:val="18"/>
          <w:szCs w:val="18"/>
        </w:rPr>
        <w:fldChar w:fldCharType="end"/>
      </w:r>
      <w:bookmarkEnd w:id="4"/>
    </w:p>
    <w:p w14:paraId="704B6916" w14:textId="77777777" w:rsidR="00120DD0" w:rsidRPr="00303171" w:rsidRDefault="00120DD0" w:rsidP="00D32D5C">
      <w:pPr>
        <w:pStyle w:val="cpNormal"/>
      </w:pPr>
    </w:p>
    <w:sectPr w:rsidR="00120DD0" w:rsidRPr="00303171" w:rsidSect="00945A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DB77" w14:textId="77777777" w:rsidR="0010149D" w:rsidRDefault="0010149D" w:rsidP="00E26E3A">
      <w:pPr>
        <w:spacing w:line="240" w:lineRule="auto"/>
      </w:pPr>
      <w:r>
        <w:separator/>
      </w:r>
    </w:p>
  </w:endnote>
  <w:endnote w:type="continuationSeparator" w:id="0">
    <w:p w14:paraId="2D4293FA" w14:textId="77777777" w:rsidR="0010149D" w:rsidRDefault="0010149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A908" w14:textId="77777777" w:rsidR="00FF3805" w:rsidRDefault="00FF3805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</w:t>
    </w:r>
    <w:r>
      <w:t>O</w:t>
    </w:r>
    <w:r w:rsidRPr="00CF1CB2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36498A">
      <w:rPr>
        <w:noProof/>
      </w:rPr>
      <w:t>2</w:t>
    </w:r>
    <w:r>
      <w:fldChar w:fldCharType="end"/>
    </w:r>
    <w:r>
      <w:t>/</w:t>
    </w:r>
    <w:fldSimple w:instr=" NUMPAGES  \* Arabic  \* MERGEFORMAT ">
      <w:r w:rsidR="0036498A">
        <w:rPr>
          <w:noProof/>
        </w:rPr>
        <w:t>2</w:t>
      </w:r>
    </w:fldSimple>
  </w:p>
  <w:p w14:paraId="153E9F9B" w14:textId="77777777" w:rsidR="00FF3805" w:rsidRPr="00D61A25" w:rsidRDefault="00FF3805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4B13" w14:textId="77777777" w:rsidR="0010149D" w:rsidRDefault="0010149D" w:rsidP="00E26E3A">
      <w:pPr>
        <w:spacing w:line="240" w:lineRule="auto"/>
      </w:pPr>
      <w:r>
        <w:separator/>
      </w:r>
    </w:p>
  </w:footnote>
  <w:footnote w:type="continuationSeparator" w:id="0">
    <w:p w14:paraId="0F824252" w14:textId="77777777" w:rsidR="0010149D" w:rsidRDefault="0010149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7ABC" w14:textId="5B3AF31C" w:rsidR="002271B7" w:rsidRDefault="002271B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F8D5ACD" wp14:editId="2AD990F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55600"/>
              <wp:effectExtent l="0" t="0" r="2540" b="6350"/>
              <wp:wrapNone/>
              <wp:docPr id="1607090676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98791" w14:textId="56E27B2C" w:rsidR="002271B7" w:rsidRPr="002271B7" w:rsidRDefault="002271B7" w:rsidP="002271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71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D5A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71.8pt;height:28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3498791" w14:textId="56E27B2C" w:rsidR="002271B7" w:rsidRPr="002271B7" w:rsidRDefault="002271B7" w:rsidP="002271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71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C0427" w14:textId="18A5C94A" w:rsidR="006943DB" w:rsidRPr="00135EB8" w:rsidRDefault="002271B7" w:rsidP="00C43586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B27CB77" wp14:editId="45FD9767">
              <wp:simplePos x="723900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55600"/>
              <wp:effectExtent l="0" t="0" r="2540" b="6350"/>
              <wp:wrapNone/>
              <wp:docPr id="1827518853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7DDDA" w14:textId="4116DD9F" w:rsidR="002271B7" w:rsidRPr="002271B7" w:rsidRDefault="002271B7" w:rsidP="002271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71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7CB7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71.8pt;height:28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5547DDDA" w14:textId="4116DD9F" w:rsidR="002271B7" w:rsidRPr="002271B7" w:rsidRDefault="002271B7" w:rsidP="002271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71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3DB"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0E65D251" wp14:editId="734232A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3DB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4D9E50F0" wp14:editId="4D93F568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3DB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03A780A" wp14:editId="1E1BE8A2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4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085" w:rsidRPr="00824E5D">
      <w:t>Roční objednávka</w:t>
    </w:r>
    <w:r w:rsidR="009C7085" w:rsidDel="009C7085">
      <w:rPr>
        <w:color w:val="00277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67F2B" w14:textId="75EDD75D" w:rsidR="002271B7" w:rsidRDefault="002271B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406C1122" wp14:editId="6AE8429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11860" cy="355600"/>
              <wp:effectExtent l="0" t="0" r="2540" b="6350"/>
              <wp:wrapNone/>
              <wp:docPr id="749055057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186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E350F" w14:textId="69E65EB5" w:rsidR="002271B7" w:rsidRPr="002271B7" w:rsidRDefault="002271B7" w:rsidP="002271B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71B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C11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71.8pt;height:28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681E350F" w14:textId="69E65EB5" w:rsidR="002271B7" w:rsidRPr="002271B7" w:rsidRDefault="002271B7" w:rsidP="002271B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71B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23AC5"/>
    <w:multiLevelType w:val="hybridMultilevel"/>
    <w:tmpl w:val="46EC184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4E2D49"/>
    <w:multiLevelType w:val="hybridMultilevel"/>
    <w:tmpl w:val="2B06D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1837629"/>
    <w:multiLevelType w:val="hybridMultilevel"/>
    <w:tmpl w:val="523AD7EA"/>
    <w:lvl w:ilvl="0" w:tplc="ECCE3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F536D2"/>
    <w:multiLevelType w:val="multilevel"/>
    <w:tmpl w:val="1B46A2CC"/>
    <w:numStyleLink w:val="NumHeading"/>
  </w:abstractNum>
  <w:num w:numId="1" w16cid:durableId="778449816">
    <w:abstractNumId w:val="18"/>
  </w:num>
  <w:num w:numId="2" w16cid:durableId="858737266">
    <w:abstractNumId w:val="12"/>
  </w:num>
  <w:num w:numId="3" w16cid:durableId="1737781540">
    <w:abstractNumId w:val="19"/>
  </w:num>
  <w:num w:numId="4" w16cid:durableId="1612476046">
    <w:abstractNumId w:val="14"/>
  </w:num>
  <w:num w:numId="5" w16cid:durableId="1797411564">
    <w:abstractNumId w:val="22"/>
  </w:num>
  <w:num w:numId="6" w16cid:durableId="534852037">
    <w:abstractNumId w:val="23"/>
  </w:num>
  <w:num w:numId="7" w16cid:durableId="980764474">
    <w:abstractNumId w:val="15"/>
  </w:num>
  <w:num w:numId="8" w16cid:durableId="1313869462">
    <w:abstractNumId w:val="20"/>
  </w:num>
  <w:num w:numId="9" w16cid:durableId="1425615510">
    <w:abstractNumId w:val="9"/>
  </w:num>
  <w:num w:numId="10" w16cid:durableId="1247417431">
    <w:abstractNumId w:val="7"/>
  </w:num>
  <w:num w:numId="11" w16cid:durableId="1879972700">
    <w:abstractNumId w:val="6"/>
  </w:num>
  <w:num w:numId="12" w16cid:durableId="1978684024">
    <w:abstractNumId w:val="5"/>
  </w:num>
  <w:num w:numId="13" w16cid:durableId="787117293">
    <w:abstractNumId w:val="4"/>
  </w:num>
  <w:num w:numId="14" w16cid:durableId="99955214">
    <w:abstractNumId w:val="8"/>
  </w:num>
  <w:num w:numId="15" w16cid:durableId="274869877">
    <w:abstractNumId w:val="3"/>
  </w:num>
  <w:num w:numId="16" w16cid:durableId="1389454744">
    <w:abstractNumId w:val="2"/>
  </w:num>
  <w:num w:numId="17" w16cid:durableId="1780366550">
    <w:abstractNumId w:val="1"/>
  </w:num>
  <w:num w:numId="18" w16cid:durableId="1991521673">
    <w:abstractNumId w:val="0"/>
  </w:num>
  <w:num w:numId="19" w16cid:durableId="1061178978">
    <w:abstractNumId w:val="17"/>
  </w:num>
  <w:num w:numId="20" w16cid:durableId="874581524">
    <w:abstractNumId w:val="11"/>
  </w:num>
  <w:num w:numId="21" w16cid:durableId="50470575">
    <w:abstractNumId w:val="13"/>
  </w:num>
  <w:num w:numId="22" w16cid:durableId="1496266768">
    <w:abstractNumId w:val="24"/>
  </w:num>
  <w:num w:numId="23" w16cid:durableId="412049472">
    <w:abstractNumId w:val="10"/>
  </w:num>
  <w:num w:numId="24" w16cid:durableId="1998800474">
    <w:abstractNumId w:val="24"/>
  </w:num>
  <w:num w:numId="25" w16cid:durableId="1934244679">
    <w:abstractNumId w:val="24"/>
  </w:num>
  <w:num w:numId="26" w16cid:durableId="1095908004">
    <w:abstractNumId w:val="16"/>
  </w:num>
  <w:num w:numId="27" w16cid:durableId="11641247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WyYLj9AaLJnymRPMB7P7ww/hrMBhg2OaoTcH2LsE5U5KoxRdcV3bybKP4QLdQz6sp0/34t+Z6g0tFFy3w4kRmg==" w:salt="v9GeMDnqx7A3uyPaJvs2tA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71"/>
    <w:rsid w:val="00000695"/>
    <w:rsid w:val="000034AF"/>
    <w:rsid w:val="00005B54"/>
    <w:rsid w:val="00011879"/>
    <w:rsid w:val="00013F59"/>
    <w:rsid w:val="0002014B"/>
    <w:rsid w:val="000342D9"/>
    <w:rsid w:val="00040E78"/>
    <w:rsid w:val="000450C8"/>
    <w:rsid w:val="0005768F"/>
    <w:rsid w:val="00062073"/>
    <w:rsid w:val="000703B6"/>
    <w:rsid w:val="000723F4"/>
    <w:rsid w:val="00073A89"/>
    <w:rsid w:val="000929B6"/>
    <w:rsid w:val="00096033"/>
    <w:rsid w:val="000A0541"/>
    <w:rsid w:val="000B0498"/>
    <w:rsid w:val="000B6BD3"/>
    <w:rsid w:val="000C7DC3"/>
    <w:rsid w:val="000D426F"/>
    <w:rsid w:val="000F5DA9"/>
    <w:rsid w:val="0010149D"/>
    <w:rsid w:val="00113956"/>
    <w:rsid w:val="00120DD0"/>
    <w:rsid w:val="00135EB8"/>
    <w:rsid w:val="001366BF"/>
    <w:rsid w:val="00160A8C"/>
    <w:rsid w:val="00162CDA"/>
    <w:rsid w:val="00171DE6"/>
    <w:rsid w:val="00190879"/>
    <w:rsid w:val="00193DF2"/>
    <w:rsid w:val="001C58B2"/>
    <w:rsid w:val="001D08B4"/>
    <w:rsid w:val="001D0D54"/>
    <w:rsid w:val="001D5F44"/>
    <w:rsid w:val="001E250B"/>
    <w:rsid w:val="001F4EAD"/>
    <w:rsid w:val="001F741B"/>
    <w:rsid w:val="00211595"/>
    <w:rsid w:val="00212034"/>
    <w:rsid w:val="0022161F"/>
    <w:rsid w:val="002239FA"/>
    <w:rsid w:val="002271B7"/>
    <w:rsid w:val="00231779"/>
    <w:rsid w:val="00242ABC"/>
    <w:rsid w:val="00242D05"/>
    <w:rsid w:val="0024377F"/>
    <w:rsid w:val="00254604"/>
    <w:rsid w:val="00254D60"/>
    <w:rsid w:val="00271EEE"/>
    <w:rsid w:val="00284F44"/>
    <w:rsid w:val="002864E3"/>
    <w:rsid w:val="002B6716"/>
    <w:rsid w:val="002B7B70"/>
    <w:rsid w:val="002C6A2A"/>
    <w:rsid w:val="002C74FD"/>
    <w:rsid w:val="002F5E86"/>
    <w:rsid w:val="002F684E"/>
    <w:rsid w:val="00303171"/>
    <w:rsid w:val="003068DC"/>
    <w:rsid w:val="00306AF3"/>
    <w:rsid w:val="00312783"/>
    <w:rsid w:val="0032736C"/>
    <w:rsid w:val="003606ED"/>
    <w:rsid w:val="0036498A"/>
    <w:rsid w:val="00365AB2"/>
    <w:rsid w:val="00373818"/>
    <w:rsid w:val="00383214"/>
    <w:rsid w:val="00391423"/>
    <w:rsid w:val="003920D7"/>
    <w:rsid w:val="00396576"/>
    <w:rsid w:val="003B1846"/>
    <w:rsid w:val="003B5702"/>
    <w:rsid w:val="003C44B9"/>
    <w:rsid w:val="003E7523"/>
    <w:rsid w:val="00407D66"/>
    <w:rsid w:val="00425B2F"/>
    <w:rsid w:val="00425F5F"/>
    <w:rsid w:val="00430805"/>
    <w:rsid w:val="00431598"/>
    <w:rsid w:val="00436469"/>
    <w:rsid w:val="00445A9E"/>
    <w:rsid w:val="00446AD4"/>
    <w:rsid w:val="004515F0"/>
    <w:rsid w:val="00473186"/>
    <w:rsid w:val="00477A80"/>
    <w:rsid w:val="00494BF2"/>
    <w:rsid w:val="004A378D"/>
    <w:rsid w:val="004A56A7"/>
    <w:rsid w:val="004A6877"/>
    <w:rsid w:val="004B0607"/>
    <w:rsid w:val="004D1280"/>
    <w:rsid w:val="004D36DC"/>
    <w:rsid w:val="004E308A"/>
    <w:rsid w:val="004E6BA4"/>
    <w:rsid w:val="004F226B"/>
    <w:rsid w:val="004F2FF8"/>
    <w:rsid w:val="00500F8E"/>
    <w:rsid w:val="00507645"/>
    <w:rsid w:val="00516967"/>
    <w:rsid w:val="00522D99"/>
    <w:rsid w:val="00527E2E"/>
    <w:rsid w:val="00540F3C"/>
    <w:rsid w:val="005426B5"/>
    <w:rsid w:val="0057521C"/>
    <w:rsid w:val="00581C40"/>
    <w:rsid w:val="00596454"/>
    <w:rsid w:val="005B1137"/>
    <w:rsid w:val="005B1149"/>
    <w:rsid w:val="005B1721"/>
    <w:rsid w:val="005B69D1"/>
    <w:rsid w:val="005D3B75"/>
    <w:rsid w:val="005D418C"/>
    <w:rsid w:val="005D4E0E"/>
    <w:rsid w:val="005D5851"/>
    <w:rsid w:val="005F70A6"/>
    <w:rsid w:val="00600F38"/>
    <w:rsid w:val="00606B3C"/>
    <w:rsid w:val="006121FA"/>
    <w:rsid w:val="00633670"/>
    <w:rsid w:val="00660C0A"/>
    <w:rsid w:val="006943DB"/>
    <w:rsid w:val="006C22E9"/>
    <w:rsid w:val="006E5096"/>
    <w:rsid w:val="006F0F52"/>
    <w:rsid w:val="006F1B96"/>
    <w:rsid w:val="006F66D0"/>
    <w:rsid w:val="007117D2"/>
    <w:rsid w:val="00756BB5"/>
    <w:rsid w:val="00762579"/>
    <w:rsid w:val="00766638"/>
    <w:rsid w:val="00766A20"/>
    <w:rsid w:val="007670D1"/>
    <w:rsid w:val="007836DF"/>
    <w:rsid w:val="00786B01"/>
    <w:rsid w:val="00795E01"/>
    <w:rsid w:val="007A01B3"/>
    <w:rsid w:val="007B38FB"/>
    <w:rsid w:val="007C4C5E"/>
    <w:rsid w:val="007C579C"/>
    <w:rsid w:val="007E2233"/>
    <w:rsid w:val="007E2CA8"/>
    <w:rsid w:val="00802D86"/>
    <w:rsid w:val="008112BB"/>
    <w:rsid w:val="00813726"/>
    <w:rsid w:val="00816231"/>
    <w:rsid w:val="00816CE0"/>
    <w:rsid w:val="00817A65"/>
    <w:rsid w:val="0082038B"/>
    <w:rsid w:val="00831788"/>
    <w:rsid w:val="008517E0"/>
    <w:rsid w:val="00856FE1"/>
    <w:rsid w:val="00864F16"/>
    <w:rsid w:val="00875514"/>
    <w:rsid w:val="00882F70"/>
    <w:rsid w:val="008A4B63"/>
    <w:rsid w:val="008B1E01"/>
    <w:rsid w:val="008B3038"/>
    <w:rsid w:val="008C3F53"/>
    <w:rsid w:val="008C40D3"/>
    <w:rsid w:val="008D37D6"/>
    <w:rsid w:val="008D718A"/>
    <w:rsid w:val="008F6AD3"/>
    <w:rsid w:val="00915DB7"/>
    <w:rsid w:val="00922959"/>
    <w:rsid w:val="0092519F"/>
    <w:rsid w:val="009342D0"/>
    <w:rsid w:val="009407C1"/>
    <w:rsid w:val="00945A37"/>
    <w:rsid w:val="00951C60"/>
    <w:rsid w:val="009576A5"/>
    <w:rsid w:val="00963C0C"/>
    <w:rsid w:val="00976263"/>
    <w:rsid w:val="009836DA"/>
    <w:rsid w:val="00984C3B"/>
    <w:rsid w:val="0099054E"/>
    <w:rsid w:val="00995DF5"/>
    <w:rsid w:val="009A14A3"/>
    <w:rsid w:val="009A6B30"/>
    <w:rsid w:val="009C7085"/>
    <w:rsid w:val="009D473C"/>
    <w:rsid w:val="009E1270"/>
    <w:rsid w:val="009F08DC"/>
    <w:rsid w:val="009F0B6F"/>
    <w:rsid w:val="009F1841"/>
    <w:rsid w:val="009F3F2C"/>
    <w:rsid w:val="00A06B61"/>
    <w:rsid w:val="00A1206D"/>
    <w:rsid w:val="00A15FA9"/>
    <w:rsid w:val="00A175B4"/>
    <w:rsid w:val="00A237FF"/>
    <w:rsid w:val="00A26015"/>
    <w:rsid w:val="00A27356"/>
    <w:rsid w:val="00A425C5"/>
    <w:rsid w:val="00A43E53"/>
    <w:rsid w:val="00A47E45"/>
    <w:rsid w:val="00A52FC0"/>
    <w:rsid w:val="00A5624F"/>
    <w:rsid w:val="00A64BC9"/>
    <w:rsid w:val="00A74744"/>
    <w:rsid w:val="00A837AE"/>
    <w:rsid w:val="00A85324"/>
    <w:rsid w:val="00A9171F"/>
    <w:rsid w:val="00A967A3"/>
    <w:rsid w:val="00A96D57"/>
    <w:rsid w:val="00AA1110"/>
    <w:rsid w:val="00AB164A"/>
    <w:rsid w:val="00AC27FE"/>
    <w:rsid w:val="00B2389A"/>
    <w:rsid w:val="00B3274C"/>
    <w:rsid w:val="00B35880"/>
    <w:rsid w:val="00B36FB7"/>
    <w:rsid w:val="00B43344"/>
    <w:rsid w:val="00B55062"/>
    <w:rsid w:val="00B621DF"/>
    <w:rsid w:val="00B76F1C"/>
    <w:rsid w:val="00B81C69"/>
    <w:rsid w:val="00B97216"/>
    <w:rsid w:val="00BA4B21"/>
    <w:rsid w:val="00BB3463"/>
    <w:rsid w:val="00BC0EDC"/>
    <w:rsid w:val="00BC0FCF"/>
    <w:rsid w:val="00BD2646"/>
    <w:rsid w:val="00BD5235"/>
    <w:rsid w:val="00BD7F06"/>
    <w:rsid w:val="00BF570B"/>
    <w:rsid w:val="00C037FF"/>
    <w:rsid w:val="00C270C2"/>
    <w:rsid w:val="00C3488F"/>
    <w:rsid w:val="00C41461"/>
    <w:rsid w:val="00C43586"/>
    <w:rsid w:val="00C45334"/>
    <w:rsid w:val="00C4695D"/>
    <w:rsid w:val="00C5164B"/>
    <w:rsid w:val="00C54B75"/>
    <w:rsid w:val="00C54D4F"/>
    <w:rsid w:val="00C5528A"/>
    <w:rsid w:val="00C5691C"/>
    <w:rsid w:val="00C84F7F"/>
    <w:rsid w:val="00C9428B"/>
    <w:rsid w:val="00CA03C5"/>
    <w:rsid w:val="00CA1439"/>
    <w:rsid w:val="00CB082E"/>
    <w:rsid w:val="00CC15ED"/>
    <w:rsid w:val="00CD3D70"/>
    <w:rsid w:val="00CF1CB2"/>
    <w:rsid w:val="00CF3E8E"/>
    <w:rsid w:val="00D00C32"/>
    <w:rsid w:val="00D24F8A"/>
    <w:rsid w:val="00D25607"/>
    <w:rsid w:val="00D32D5C"/>
    <w:rsid w:val="00D33129"/>
    <w:rsid w:val="00D34124"/>
    <w:rsid w:val="00D42E96"/>
    <w:rsid w:val="00D4390E"/>
    <w:rsid w:val="00D47A90"/>
    <w:rsid w:val="00D61A25"/>
    <w:rsid w:val="00D64841"/>
    <w:rsid w:val="00D708BF"/>
    <w:rsid w:val="00D776BD"/>
    <w:rsid w:val="00DA16D1"/>
    <w:rsid w:val="00DB148D"/>
    <w:rsid w:val="00DC2D71"/>
    <w:rsid w:val="00DE3C81"/>
    <w:rsid w:val="00DF343E"/>
    <w:rsid w:val="00DF40E3"/>
    <w:rsid w:val="00E01274"/>
    <w:rsid w:val="00E05E15"/>
    <w:rsid w:val="00E20AB1"/>
    <w:rsid w:val="00E26E3A"/>
    <w:rsid w:val="00E31989"/>
    <w:rsid w:val="00E42B80"/>
    <w:rsid w:val="00E46948"/>
    <w:rsid w:val="00E50847"/>
    <w:rsid w:val="00E70D2B"/>
    <w:rsid w:val="00E725F0"/>
    <w:rsid w:val="00E92F92"/>
    <w:rsid w:val="00EA15FD"/>
    <w:rsid w:val="00EA6004"/>
    <w:rsid w:val="00EB4679"/>
    <w:rsid w:val="00EC0984"/>
    <w:rsid w:val="00ED3286"/>
    <w:rsid w:val="00EF7AC9"/>
    <w:rsid w:val="00F1751B"/>
    <w:rsid w:val="00F352BC"/>
    <w:rsid w:val="00F432E7"/>
    <w:rsid w:val="00F476DD"/>
    <w:rsid w:val="00F71ACE"/>
    <w:rsid w:val="00F72A60"/>
    <w:rsid w:val="00F73A45"/>
    <w:rsid w:val="00F82EBF"/>
    <w:rsid w:val="00F870D8"/>
    <w:rsid w:val="00F9044E"/>
    <w:rsid w:val="00FA0521"/>
    <w:rsid w:val="00FA5FCB"/>
    <w:rsid w:val="00FC11B7"/>
    <w:rsid w:val="00FD22E1"/>
    <w:rsid w:val="00FD31C9"/>
    <w:rsid w:val="00FE3A2B"/>
    <w:rsid w:val="00FE5758"/>
    <w:rsid w:val="00FF138D"/>
    <w:rsid w:val="00FF3805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DAAC7"/>
  <w15:docId w15:val="{E15FA399-8AF9-4DEA-9830-C0587681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styleId="Normlnweb">
    <w:name w:val="Normal (Web)"/>
    <w:basedOn w:val="Normln"/>
    <w:semiHidden/>
    <w:rsid w:val="00120D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customStyle="1" w:styleId="NormlnsWWW">
    <w:name w:val="Normální (síť WWW)"/>
    <w:basedOn w:val="Normln"/>
    <w:rsid w:val="00120D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D58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85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D5851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85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D5851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816\AppData\Local\Temp\Temp1_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A677-E4A6-420C-A1F6-082F4987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2</Pages>
  <Words>823</Words>
  <Characters>4861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Roční objednávka - filatelie</vt:lpstr>
      <vt:lpstr/>
      <vt:lpstr>Nadpis 1</vt:lpstr>
    </vt:vector>
  </TitlesOfParts>
  <Company>Česká pošta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Roční objednávka - filatelie</dc:title>
  <dc:creator>Česká pošta</dc:creator>
  <cp:lastModifiedBy>Machovičová Romana</cp:lastModifiedBy>
  <cp:revision>2</cp:revision>
  <cp:lastPrinted>2022-11-24T11:55:00Z</cp:lastPrinted>
  <dcterms:created xsi:type="dcterms:W3CDTF">2026-04-22T14:15:00Z</dcterms:created>
  <dcterms:modified xsi:type="dcterms:W3CDTF">2026-04-22T14:15:00Z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lassificationContentMarkingHeaderShapeIds">
    <vt:lpwstr>2ca5ac51,5fca41f4,6cedb985</vt:lpwstr>
  </property>
  <property fmtid="{D5CDD505-2E9C-101B-9397-08002B2CF9AE}" pid="4" name="ClassificationContentMarkingHeaderFontProps">
    <vt:lpwstr>#000000,10,Aptos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2026-04-22T14:15:27Z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7b0d803c-7e0c-4f73-82ee-ba989e65844d</vt:lpwstr>
  </property>
  <property fmtid="{D5CDD505-2E9C-101B-9397-08002B2CF9AE}" pid="12" name="MSIP_Label_2b1d3de5-f378-4f1a-98b2-045b457791ed_ContentBits">
    <vt:lpwstr>1</vt:lpwstr>
  </property>
  <property fmtid="{D5CDD505-2E9C-101B-9397-08002B2CF9AE}" pid="13" name="MSIP_Label_2b1d3de5-f378-4f1a-98b2-045b457791ed_Tag">
    <vt:lpwstr>10, 3, 0, 1</vt:lpwstr>
  </property>
</Properties>
</file>