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DD0" w:rsidRPr="00303171" w:rsidRDefault="00120DD0" w:rsidP="008D37D6">
      <w:pPr>
        <w:numPr>
          <w:ilvl w:val="0"/>
          <w:numId w:val="27"/>
        </w:numPr>
        <w:spacing w:after="120"/>
        <w:ind w:left="284" w:hanging="284"/>
        <w:rPr>
          <w:b/>
        </w:rPr>
      </w:pPr>
      <w:r w:rsidRPr="00303171">
        <w:rPr>
          <w:b/>
          <w:bCs/>
        </w:rPr>
        <w:t>Prodávající</w:t>
      </w:r>
      <w:r w:rsidRPr="00303171">
        <w:rPr>
          <w:b/>
        </w:rPr>
        <w:t>:</w:t>
      </w:r>
    </w:p>
    <w:p w:rsidR="00120DD0" w:rsidRPr="00303171" w:rsidRDefault="00120DD0" w:rsidP="00120DD0">
      <w:pPr>
        <w:ind w:left="284"/>
        <w:rPr>
          <w:b/>
        </w:rPr>
      </w:pPr>
      <w:r w:rsidRPr="00303171">
        <w:rPr>
          <w:b/>
        </w:rPr>
        <w:t xml:space="preserve">Česká pošta, s.p., </w:t>
      </w:r>
      <w:r w:rsidRPr="00303171">
        <w:t>Praha 1, Politických vězňů 909/4</w:t>
      </w:r>
    </w:p>
    <w:p w:rsidR="00120DD0" w:rsidRPr="00303171" w:rsidRDefault="008B1E01" w:rsidP="00120DD0">
      <w:pPr>
        <w:ind w:left="284"/>
        <w:rPr>
          <w:b/>
          <w:bCs/>
        </w:rPr>
      </w:pPr>
      <w:r>
        <w:rPr>
          <w:b/>
          <w:bCs/>
        </w:rPr>
        <w:t xml:space="preserve">odbor </w:t>
      </w:r>
      <w:r w:rsidR="00120DD0" w:rsidRPr="00303171">
        <w:rPr>
          <w:b/>
          <w:bCs/>
        </w:rPr>
        <w:t xml:space="preserve">PostFila </w:t>
      </w:r>
    </w:p>
    <w:p w:rsidR="00120DD0" w:rsidRPr="00303171" w:rsidRDefault="00120DD0" w:rsidP="00120DD0">
      <w:pPr>
        <w:ind w:left="284"/>
        <w:rPr>
          <w:b/>
          <w:bCs/>
        </w:rPr>
      </w:pPr>
      <w:r w:rsidRPr="00303171">
        <w:rPr>
          <w:b/>
          <w:bCs/>
        </w:rPr>
        <w:t>Ortenovo nám. 542/16, CZ-170 24 Praha 7</w:t>
      </w:r>
    </w:p>
    <w:p w:rsidR="00120DD0" w:rsidRPr="00303171" w:rsidRDefault="00120DD0" w:rsidP="00120DD0">
      <w:pPr>
        <w:ind w:left="284"/>
        <w:rPr>
          <w:b/>
          <w:bCs/>
        </w:rPr>
      </w:pPr>
      <w:r w:rsidRPr="00303171">
        <w:rPr>
          <w:b/>
          <w:bCs/>
        </w:rPr>
        <w:t>E-mail: postfila@cpost.cz</w:t>
      </w:r>
    </w:p>
    <w:p w:rsidR="00120DD0" w:rsidRPr="00303171" w:rsidRDefault="00120DD0" w:rsidP="00120DD0">
      <w:pPr>
        <w:ind w:left="284"/>
      </w:pPr>
      <w:r w:rsidRPr="00303171">
        <w:t>IČ</w:t>
      </w:r>
      <w:r w:rsidR="00DF343E">
        <w:t>O</w:t>
      </w:r>
      <w:r w:rsidRPr="00303171">
        <w:t>: 47114983, DIČ: CZ47114983</w:t>
      </w:r>
    </w:p>
    <w:p w:rsidR="00120DD0" w:rsidRDefault="00120DD0" w:rsidP="00120DD0">
      <w:pPr>
        <w:pStyle w:val="Normlnweb"/>
        <w:spacing w:before="0" w:beforeAutospacing="0" w:after="0" w:afterAutospacing="0"/>
        <w:ind w:left="284"/>
        <w:rPr>
          <w:sz w:val="22"/>
          <w:szCs w:val="22"/>
        </w:rPr>
      </w:pPr>
      <w:r w:rsidRPr="00303171">
        <w:rPr>
          <w:sz w:val="22"/>
          <w:szCs w:val="22"/>
        </w:rPr>
        <w:t>Zapsán v obchodním rejstříku vedeném Městským soudem v Praze oddíl A, vložka 7565</w:t>
      </w:r>
    </w:p>
    <w:p w:rsidR="00303171" w:rsidRPr="00303171" w:rsidRDefault="00303171" w:rsidP="00120DD0">
      <w:pPr>
        <w:pStyle w:val="Normlnweb"/>
        <w:spacing w:before="0" w:beforeAutospacing="0" w:after="0" w:afterAutospacing="0"/>
        <w:ind w:left="284"/>
        <w:rPr>
          <w:sz w:val="22"/>
          <w:szCs w:val="22"/>
        </w:rPr>
      </w:pPr>
    </w:p>
    <w:p w:rsidR="00120DD0" w:rsidRPr="00303171" w:rsidRDefault="00120DD0" w:rsidP="00303171">
      <w:pPr>
        <w:numPr>
          <w:ilvl w:val="0"/>
          <w:numId w:val="27"/>
        </w:numPr>
        <w:ind w:left="284" w:hanging="284"/>
        <w:rPr>
          <w:b/>
        </w:rPr>
      </w:pPr>
      <w:r w:rsidRPr="00303171">
        <w:rPr>
          <w:b/>
        </w:rPr>
        <w:t>Kupující</w:t>
      </w:r>
      <w:r w:rsidR="00976263">
        <w:rPr>
          <w:b/>
        </w:rPr>
        <w:t>:</w:t>
      </w:r>
      <w:r w:rsidRPr="00303171">
        <w:rPr>
          <w:b/>
        </w:rPr>
        <w:t xml:space="preserve">   </w:t>
      </w:r>
      <w:r w:rsidRPr="00303171">
        <w:rPr>
          <w:i/>
        </w:rPr>
        <w:t>(vyplňte – silně ohraničené části patří mezi povinné údaje):</w:t>
      </w:r>
    </w:p>
    <w:p w:rsidR="00120DD0" w:rsidRPr="00303171" w:rsidRDefault="00120DD0" w:rsidP="008D37D6">
      <w:pPr>
        <w:pStyle w:val="Normlnweb"/>
        <w:spacing w:before="120" w:beforeAutospacing="0" w:after="60" w:afterAutospacing="0"/>
        <w:ind w:left="284"/>
        <w:rPr>
          <w:sz w:val="22"/>
          <w:szCs w:val="22"/>
        </w:rPr>
      </w:pPr>
      <w:r w:rsidRPr="00303171">
        <w:rPr>
          <w:sz w:val="22"/>
          <w:szCs w:val="22"/>
        </w:rPr>
        <w:t>Příjmení (nebo název právnické osoby):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A5624F" w:rsidRPr="00303171" w:rsidTr="00A1206D">
        <w:trPr>
          <w:trHeight w:hRule="exact" w:val="312"/>
        </w:trPr>
        <w:tc>
          <w:tcPr>
            <w:tcW w:w="460" w:type="dxa"/>
            <w:vAlign w:val="center"/>
          </w:tcPr>
          <w:p w:rsidR="00A5624F" w:rsidRPr="00A5624F" w:rsidRDefault="00A96D57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bookmarkStart w:id="0" w:name="_GoBack"/>
            <w:r w:rsidRPr="00A96D57">
              <w:t> </w:t>
            </w:r>
            <w:bookmarkEnd w:id="0"/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</w:tbl>
    <w:p w:rsidR="00120DD0" w:rsidRPr="00303171" w:rsidRDefault="00120DD0" w:rsidP="008D37D6">
      <w:pPr>
        <w:pStyle w:val="Normlnweb"/>
        <w:spacing w:before="120" w:beforeAutospacing="0" w:after="60" w:afterAutospacing="0"/>
        <w:ind w:left="284"/>
        <w:rPr>
          <w:sz w:val="22"/>
          <w:szCs w:val="22"/>
        </w:rPr>
      </w:pPr>
      <w:r w:rsidRPr="00303171">
        <w:rPr>
          <w:sz w:val="22"/>
          <w:szCs w:val="22"/>
        </w:rPr>
        <w:t>Jméno (nebo příjmení, jméno a funkce zástupce právnické osoby):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A5624F" w:rsidRPr="00303171" w:rsidTr="00A1206D">
        <w:trPr>
          <w:trHeight w:hRule="exact" w:val="312"/>
        </w:trPr>
        <w:tc>
          <w:tcPr>
            <w:tcW w:w="460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  <w:tr w:rsidR="00A5624F" w:rsidRPr="00303171" w:rsidTr="00A1206D">
        <w:trPr>
          <w:trHeight w:hRule="exact" w:val="312"/>
        </w:trPr>
        <w:tc>
          <w:tcPr>
            <w:tcW w:w="460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</w:tbl>
    <w:p w:rsidR="00120DD0" w:rsidRPr="00303171" w:rsidRDefault="00120DD0" w:rsidP="008D37D6">
      <w:pPr>
        <w:pStyle w:val="Normlnweb"/>
        <w:spacing w:before="120" w:beforeAutospacing="0" w:after="60" w:afterAutospacing="0"/>
        <w:ind w:left="284"/>
        <w:rPr>
          <w:sz w:val="22"/>
          <w:szCs w:val="22"/>
        </w:rPr>
      </w:pPr>
      <w:r w:rsidRPr="00303171">
        <w:rPr>
          <w:sz w:val="22"/>
          <w:szCs w:val="22"/>
        </w:rPr>
        <w:t xml:space="preserve">Bydliště, sídlo: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8"/>
      </w:tblGrid>
      <w:tr w:rsidR="00A5624F" w:rsidRPr="00303171" w:rsidTr="00A1206D">
        <w:trPr>
          <w:cantSplit/>
          <w:trHeight w:hRule="exact" w:val="312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5624F" w:rsidRPr="00303171" w:rsidRDefault="00A5624F" w:rsidP="009F0B6F">
            <w:r w:rsidRPr="00303171">
              <w:t>Ulice</w:t>
            </w:r>
            <w:r w:rsidR="00AC27FE">
              <w:t xml:space="preserve"> a č. p.</w:t>
            </w:r>
            <w:r w:rsidRPr="00303171">
              <w:t>:</w:t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  <w:tr w:rsidR="00A5624F" w:rsidRPr="00303171" w:rsidTr="00A1206D">
        <w:trPr>
          <w:cantSplit/>
          <w:trHeight w:hRule="exact" w:val="312"/>
        </w:trPr>
        <w:tc>
          <w:tcPr>
            <w:tcW w:w="9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5624F" w:rsidRPr="00303171" w:rsidRDefault="00A5624F" w:rsidP="009F0B6F"/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  <w:tr w:rsidR="00A5624F" w:rsidRPr="00303171" w:rsidTr="00A1206D">
        <w:trPr>
          <w:cantSplit/>
          <w:trHeight w:hRule="exact" w:val="312"/>
        </w:trPr>
        <w:tc>
          <w:tcPr>
            <w:tcW w:w="9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5624F" w:rsidRPr="00303171" w:rsidRDefault="00A5624F" w:rsidP="009F0B6F">
            <w:r w:rsidRPr="00303171">
              <w:t>Obec: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  <w:tr w:rsidR="00A5624F" w:rsidRPr="00303171" w:rsidTr="00A1206D">
        <w:trPr>
          <w:gridAfter w:val="13"/>
          <w:wAfter w:w="5556" w:type="dxa"/>
          <w:cantSplit/>
          <w:trHeight w:hRule="exact" w:val="312"/>
        </w:trPr>
        <w:tc>
          <w:tcPr>
            <w:tcW w:w="9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5624F" w:rsidRPr="00303171" w:rsidRDefault="00A5624F" w:rsidP="009F0B6F">
            <w:r w:rsidRPr="00303171">
              <w:t>PSČ: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="00A96D57"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="00A96D57"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="00A96D57"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  <w:tr w:rsidR="00A5624F" w:rsidRPr="00303171" w:rsidTr="00A1206D">
        <w:trPr>
          <w:gridAfter w:val="1"/>
          <w:wAfter w:w="48" w:type="dxa"/>
          <w:cantSplit/>
          <w:trHeight w:hRule="exact" w:val="312"/>
        </w:trPr>
        <w:tc>
          <w:tcPr>
            <w:tcW w:w="900" w:type="dxa"/>
            <w:tcBorders>
              <w:top w:val="single" w:sz="18" w:space="0" w:color="auto"/>
            </w:tcBorders>
          </w:tcPr>
          <w:p w:rsidR="00A5624F" w:rsidRPr="00303171" w:rsidRDefault="00A5624F" w:rsidP="009F0B6F">
            <w:r w:rsidRPr="00303171">
              <w:t>IČ</w:t>
            </w:r>
            <w:r w:rsidR="00516967">
              <w:t>O</w:t>
            </w:r>
            <w:r w:rsidRPr="00303171">
              <w:t>:</w:t>
            </w:r>
          </w:p>
        </w:tc>
        <w:tc>
          <w:tcPr>
            <w:tcW w:w="459" w:type="dxa"/>
            <w:tcBorders>
              <w:top w:val="single" w:sz="18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</w:tcBorders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  <w:tr w:rsidR="00A5624F" w:rsidRPr="00303171" w:rsidTr="00A1206D">
        <w:trPr>
          <w:gridAfter w:val="1"/>
          <w:wAfter w:w="48" w:type="dxa"/>
          <w:cantSplit/>
          <w:trHeight w:hRule="exact" w:val="312"/>
        </w:trPr>
        <w:tc>
          <w:tcPr>
            <w:tcW w:w="900" w:type="dxa"/>
          </w:tcPr>
          <w:p w:rsidR="00A5624F" w:rsidRPr="00303171" w:rsidRDefault="00A5624F" w:rsidP="009F0B6F">
            <w:r w:rsidRPr="00303171">
              <w:t>DIČ:</w:t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</w:tbl>
    <w:p w:rsidR="00120DD0" w:rsidRPr="00303171" w:rsidRDefault="00120DD0" w:rsidP="00120DD0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A5624F" w:rsidRPr="00303171" w:rsidTr="00A1206D">
        <w:trPr>
          <w:cantSplit/>
          <w:trHeight w:hRule="exact" w:val="315"/>
        </w:trPr>
        <w:tc>
          <w:tcPr>
            <w:tcW w:w="902" w:type="dxa"/>
          </w:tcPr>
          <w:p w:rsidR="00A5624F" w:rsidRPr="00303171" w:rsidRDefault="00A5624F" w:rsidP="009F0B6F">
            <w:r w:rsidRPr="00303171">
              <w:t>Tel.:</w:t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  <w:tr w:rsidR="00A5624F" w:rsidRPr="00303171" w:rsidTr="00A1206D">
        <w:trPr>
          <w:cantSplit/>
          <w:trHeight w:hRule="exact" w:val="315"/>
        </w:trPr>
        <w:tc>
          <w:tcPr>
            <w:tcW w:w="902" w:type="dxa"/>
          </w:tcPr>
          <w:p w:rsidR="00A5624F" w:rsidRPr="00303171" w:rsidRDefault="00A5624F" w:rsidP="009F0B6F">
            <w:r w:rsidRPr="00303171">
              <w:t>Fax.:</w:t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  <w:tr w:rsidR="00120DD0" w:rsidRPr="00303171" w:rsidTr="00A1206D">
        <w:trPr>
          <w:cantSplit/>
          <w:trHeight w:hRule="exact" w:val="315"/>
        </w:trPr>
        <w:tc>
          <w:tcPr>
            <w:tcW w:w="902" w:type="dxa"/>
          </w:tcPr>
          <w:p w:rsidR="00120DD0" w:rsidRPr="00303171" w:rsidRDefault="00120DD0" w:rsidP="009F0B6F">
            <w:r w:rsidRPr="00303171">
              <w:t>E-mail:</w:t>
            </w:r>
          </w:p>
        </w:tc>
        <w:tc>
          <w:tcPr>
            <w:tcW w:w="459" w:type="dxa"/>
            <w:gridSpan w:val="17"/>
            <w:vAlign w:val="center"/>
          </w:tcPr>
          <w:p w:rsidR="00120DD0" w:rsidRPr="00A5624F" w:rsidRDefault="00A5624F" w:rsidP="00A1206D">
            <w:pPr>
              <w:ind w:left="124"/>
            </w:pPr>
            <w:r w:rsidRPr="00A5624F"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2"/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  <w:bookmarkEnd w:id="1"/>
          </w:p>
        </w:tc>
      </w:tr>
    </w:tbl>
    <w:p w:rsidR="00303171" w:rsidRPr="00303171" w:rsidRDefault="00303171" w:rsidP="00303171">
      <w:pPr>
        <w:ind w:left="284"/>
      </w:pPr>
    </w:p>
    <w:p w:rsidR="00120DD0" w:rsidRPr="00303171" w:rsidRDefault="00120DD0" w:rsidP="008D37D6">
      <w:pPr>
        <w:numPr>
          <w:ilvl w:val="0"/>
          <w:numId w:val="27"/>
        </w:numPr>
        <w:spacing w:after="120"/>
        <w:ind w:left="284" w:hanging="284"/>
      </w:pPr>
      <w:r w:rsidRPr="00303171">
        <w:rPr>
          <w:b/>
        </w:rPr>
        <w:t>Závazně objednávám následující ročníkové sady:</w:t>
      </w:r>
    </w:p>
    <w:tbl>
      <w:tblPr>
        <w:tblW w:w="0" w:type="auto"/>
        <w:tblInd w:w="2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8"/>
        <w:gridCol w:w="794"/>
        <w:gridCol w:w="794"/>
        <w:gridCol w:w="2778"/>
        <w:gridCol w:w="794"/>
        <w:gridCol w:w="794"/>
      </w:tblGrid>
      <w:tr w:rsidR="00120DD0" w:rsidRPr="00303171" w:rsidTr="00062073">
        <w:trPr>
          <w:trHeight w:hRule="exact" w:val="284"/>
        </w:trPr>
        <w:tc>
          <w:tcPr>
            <w:tcW w:w="2778" w:type="dxa"/>
            <w:vMerge w:val="restart"/>
            <w:vAlign w:val="center"/>
          </w:tcPr>
          <w:p w:rsidR="00120DD0" w:rsidRPr="00303171" w:rsidRDefault="00120DD0" w:rsidP="00062073">
            <w:pPr>
              <w:jc w:val="center"/>
              <w:rPr>
                <w:b/>
              </w:rPr>
            </w:pPr>
            <w:r w:rsidRPr="00303171">
              <w:rPr>
                <w:b/>
              </w:rPr>
              <w:t>Druh</w:t>
            </w:r>
          </w:p>
        </w:tc>
        <w:tc>
          <w:tcPr>
            <w:tcW w:w="1588" w:type="dxa"/>
            <w:gridSpan w:val="2"/>
            <w:vAlign w:val="center"/>
          </w:tcPr>
          <w:p w:rsidR="00120DD0" w:rsidRPr="00303171" w:rsidRDefault="00120DD0" w:rsidP="00062073">
            <w:pPr>
              <w:jc w:val="center"/>
              <w:rPr>
                <w:b/>
              </w:rPr>
            </w:pPr>
            <w:r w:rsidRPr="00303171">
              <w:rPr>
                <w:b/>
              </w:rPr>
              <w:t>Množství</w:t>
            </w:r>
          </w:p>
        </w:tc>
        <w:tc>
          <w:tcPr>
            <w:tcW w:w="2778" w:type="dxa"/>
            <w:vMerge w:val="restart"/>
            <w:vAlign w:val="center"/>
          </w:tcPr>
          <w:p w:rsidR="00120DD0" w:rsidRPr="00303171" w:rsidRDefault="00120DD0" w:rsidP="00062073">
            <w:pPr>
              <w:jc w:val="center"/>
              <w:rPr>
                <w:b/>
              </w:rPr>
            </w:pPr>
            <w:r w:rsidRPr="00303171">
              <w:rPr>
                <w:b/>
              </w:rPr>
              <w:t>Druh</w:t>
            </w:r>
          </w:p>
        </w:tc>
        <w:tc>
          <w:tcPr>
            <w:tcW w:w="1588" w:type="dxa"/>
            <w:gridSpan w:val="2"/>
            <w:vAlign w:val="center"/>
          </w:tcPr>
          <w:p w:rsidR="00120DD0" w:rsidRPr="00303171" w:rsidRDefault="00120DD0" w:rsidP="00062073">
            <w:pPr>
              <w:jc w:val="center"/>
              <w:rPr>
                <w:b/>
              </w:rPr>
            </w:pPr>
            <w:r w:rsidRPr="00303171">
              <w:rPr>
                <w:b/>
              </w:rPr>
              <w:t>Množství</w:t>
            </w:r>
          </w:p>
        </w:tc>
      </w:tr>
      <w:tr w:rsidR="00EF7AC9" w:rsidRPr="00303171" w:rsidTr="00062073">
        <w:trPr>
          <w:trHeight w:hRule="exact" w:val="520"/>
        </w:trPr>
        <w:tc>
          <w:tcPr>
            <w:tcW w:w="2778" w:type="dxa"/>
            <w:vMerge/>
            <w:vAlign w:val="center"/>
          </w:tcPr>
          <w:p w:rsidR="00120DD0" w:rsidRPr="00303171" w:rsidRDefault="00120DD0" w:rsidP="00062073">
            <w:pPr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bottom w:val="single" w:sz="6" w:space="0" w:color="auto"/>
            </w:tcBorders>
            <w:vAlign w:val="center"/>
          </w:tcPr>
          <w:p w:rsidR="001C58B2" w:rsidRPr="00EF7AC9" w:rsidRDefault="00EF7AC9" w:rsidP="00062073">
            <w:pPr>
              <w:jc w:val="center"/>
              <w:rPr>
                <w:b/>
              </w:rPr>
            </w:pPr>
            <w:r>
              <w:rPr>
                <w:b/>
              </w:rPr>
              <w:t>č</w:t>
            </w:r>
            <w:r w:rsidR="00120DD0" w:rsidRPr="00EF7AC9">
              <w:rPr>
                <w:b/>
              </w:rPr>
              <w:t>isté</w:t>
            </w:r>
          </w:p>
          <w:p w:rsidR="00120DD0" w:rsidRPr="00EF7AC9" w:rsidRDefault="00062073" w:rsidP="00062073">
            <w:pPr>
              <w:jc w:val="center"/>
              <w:rPr>
                <w:b/>
              </w:rPr>
            </w:pPr>
            <w:r>
              <w:rPr>
                <w:rFonts w:ascii="Wingdings" w:hAnsi="Wingdings"/>
                <w:sz w:val="20"/>
                <w:lang w:val="en-GB"/>
              </w:rPr>
              <w:t></w:t>
            </w:r>
            <w:r>
              <w:rPr>
                <w:rFonts w:ascii="Wingdings" w:hAnsi="Wingdings"/>
                <w:sz w:val="20"/>
                <w:lang w:val="en-GB"/>
              </w:rPr>
              <w:t></w:t>
            </w:r>
          </w:p>
        </w:tc>
        <w:tc>
          <w:tcPr>
            <w:tcW w:w="794" w:type="dxa"/>
            <w:tcBorders>
              <w:bottom w:val="single" w:sz="6" w:space="0" w:color="auto"/>
            </w:tcBorders>
            <w:vAlign w:val="center"/>
          </w:tcPr>
          <w:p w:rsidR="00120DD0" w:rsidRPr="00EF7AC9" w:rsidRDefault="00120DD0" w:rsidP="00062073">
            <w:pPr>
              <w:jc w:val="center"/>
              <w:rPr>
                <w:b/>
              </w:rPr>
            </w:pPr>
            <w:r w:rsidRPr="00EF7AC9">
              <w:rPr>
                <w:b/>
              </w:rPr>
              <w:t>razítk.</w:t>
            </w:r>
          </w:p>
          <w:p w:rsidR="00120DD0" w:rsidRPr="00EF7AC9" w:rsidRDefault="00062073" w:rsidP="00062073">
            <w:pPr>
              <w:jc w:val="center"/>
              <w:rPr>
                <w:b/>
              </w:rPr>
            </w:pPr>
            <w:r>
              <w:rPr>
                <w:rFonts w:ascii="Wingdings" w:hAnsi="Wingdings"/>
                <w:sz w:val="20"/>
                <w:lang w:val="en-GB"/>
              </w:rPr>
              <w:t></w:t>
            </w:r>
          </w:p>
        </w:tc>
        <w:tc>
          <w:tcPr>
            <w:tcW w:w="2778" w:type="dxa"/>
            <w:vMerge/>
            <w:tcBorders>
              <w:bottom w:val="single" w:sz="6" w:space="0" w:color="auto"/>
            </w:tcBorders>
            <w:vAlign w:val="center"/>
          </w:tcPr>
          <w:p w:rsidR="00120DD0" w:rsidRPr="00EF7AC9" w:rsidRDefault="00120DD0" w:rsidP="00062073">
            <w:pPr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bottom w:val="single" w:sz="6" w:space="0" w:color="auto"/>
            </w:tcBorders>
            <w:vAlign w:val="center"/>
          </w:tcPr>
          <w:p w:rsidR="00062073" w:rsidRDefault="00062073" w:rsidP="00062073">
            <w:pPr>
              <w:jc w:val="center"/>
              <w:rPr>
                <w:b/>
              </w:rPr>
            </w:pPr>
            <w:r>
              <w:rPr>
                <w:b/>
              </w:rPr>
              <w:t>č</w:t>
            </w:r>
            <w:r w:rsidR="00120DD0" w:rsidRPr="00EF7AC9">
              <w:rPr>
                <w:b/>
              </w:rPr>
              <w:t>isté</w:t>
            </w:r>
          </w:p>
          <w:p w:rsidR="00120DD0" w:rsidRPr="00EF7AC9" w:rsidRDefault="00062073" w:rsidP="00062073">
            <w:pPr>
              <w:jc w:val="center"/>
              <w:rPr>
                <w:b/>
              </w:rPr>
            </w:pPr>
            <w:r>
              <w:rPr>
                <w:rFonts w:ascii="Wingdings" w:hAnsi="Wingdings"/>
                <w:sz w:val="20"/>
                <w:lang w:val="en-GB"/>
              </w:rPr>
              <w:t></w:t>
            </w:r>
            <w:r>
              <w:rPr>
                <w:rFonts w:ascii="Wingdings" w:hAnsi="Wingdings"/>
                <w:sz w:val="20"/>
                <w:lang w:val="en-GB"/>
              </w:rPr>
              <w:t></w:t>
            </w:r>
          </w:p>
          <w:p w:rsidR="00120DD0" w:rsidRPr="00EF7AC9" w:rsidRDefault="00120DD0" w:rsidP="00062073">
            <w:pPr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bottom w:val="single" w:sz="6" w:space="0" w:color="auto"/>
            </w:tcBorders>
            <w:vAlign w:val="center"/>
          </w:tcPr>
          <w:p w:rsidR="00120DD0" w:rsidRPr="00EF7AC9" w:rsidRDefault="00120DD0" w:rsidP="00062073">
            <w:pPr>
              <w:jc w:val="center"/>
              <w:rPr>
                <w:b/>
              </w:rPr>
            </w:pPr>
            <w:r w:rsidRPr="00EF7AC9">
              <w:rPr>
                <w:b/>
              </w:rPr>
              <w:t>razítk.</w:t>
            </w:r>
            <w:r w:rsidR="00062073">
              <w:rPr>
                <w:rFonts w:ascii="Wingdings" w:hAnsi="Wingdings"/>
                <w:sz w:val="20"/>
                <w:lang w:val="en-GB"/>
              </w:rPr>
              <w:t></w:t>
            </w:r>
          </w:p>
        </w:tc>
      </w:tr>
      <w:tr w:rsidR="00D42E96" w:rsidRPr="00303171" w:rsidTr="00D42E96">
        <w:trPr>
          <w:trHeight w:hRule="exact" w:val="567"/>
        </w:trPr>
        <w:tc>
          <w:tcPr>
            <w:tcW w:w="2778" w:type="dxa"/>
            <w:vAlign w:val="center"/>
          </w:tcPr>
          <w:p w:rsidR="00D42E96" w:rsidRPr="00303171" w:rsidRDefault="00D42E96" w:rsidP="00062073">
            <w:r w:rsidRPr="00303171">
              <w:t>Kompletní roční sadu poštovních známek vč. aršíků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E96" w:rsidRPr="00A5624F" w:rsidRDefault="00D42E96" w:rsidP="00A1206D">
            <w:pPr>
              <w:jc w:val="center"/>
            </w:pPr>
            <w:r w:rsidRPr="00A5624F"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" w:name="Text3"/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  <w:bookmarkEnd w:id="2"/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E96" w:rsidRPr="00A5624F" w:rsidRDefault="00D42E96" w:rsidP="00A1206D">
            <w:pPr>
              <w:jc w:val="center"/>
            </w:pPr>
            <w:r w:rsidRPr="00A5624F"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2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E96" w:rsidRPr="00303171" w:rsidRDefault="00D42E96" w:rsidP="00D42E96">
            <w:r>
              <w:t>Cartes maxima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E96" w:rsidRPr="00A5624F" w:rsidRDefault="00B55062" w:rsidP="00817A65">
            <w:pPr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51570B" wp14:editId="09851BD0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-6350</wp:posOffset>
                      </wp:positionV>
                      <wp:extent cx="502285" cy="360045"/>
                      <wp:effectExtent l="13970" t="12700" r="7620" b="8255"/>
                      <wp:wrapNone/>
                      <wp:docPr id="15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2285" cy="360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2" o:spid="_x0000_s1026" type="#_x0000_t32" style="position:absolute;margin-left:-3.4pt;margin-top:-.5pt;width:39.55pt;height:28.3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88BF32" wp14:editId="631BC9B0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-6350</wp:posOffset>
                      </wp:positionV>
                      <wp:extent cx="502285" cy="360045"/>
                      <wp:effectExtent l="13970" t="12700" r="7620" b="8255"/>
                      <wp:wrapNone/>
                      <wp:docPr id="1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285" cy="360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32" style="position:absolute;margin-left:-3.4pt;margin-top:-.5pt;width:39.5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"/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E96" w:rsidRPr="00A5624F" w:rsidRDefault="00D42E96" w:rsidP="00A1206D">
            <w:pPr>
              <w:jc w:val="center"/>
            </w:pPr>
            <w:r w:rsidRPr="00A5624F"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  <w:tr w:rsidR="00D42E96" w:rsidRPr="00303171" w:rsidTr="00062073">
        <w:trPr>
          <w:trHeight w:hRule="exact" w:val="567"/>
        </w:trPr>
        <w:tc>
          <w:tcPr>
            <w:tcW w:w="2778" w:type="dxa"/>
            <w:vAlign w:val="center"/>
          </w:tcPr>
          <w:p w:rsidR="00D42E96" w:rsidRPr="00303171" w:rsidRDefault="00D42E96" w:rsidP="00062073">
            <w:r w:rsidRPr="00303171">
              <w:t>Kompletní roční sadu tiskových listů</w:t>
            </w:r>
          </w:p>
          <w:p w:rsidR="00D42E96" w:rsidRPr="00303171" w:rsidRDefault="00D42E96" w:rsidP="00062073"/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E96" w:rsidRPr="00A5624F" w:rsidRDefault="00D42E96" w:rsidP="00A1206D">
            <w:pPr>
              <w:jc w:val="center"/>
            </w:pPr>
            <w:r w:rsidRPr="00A5624F"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E96" w:rsidRPr="00A5624F" w:rsidRDefault="00D42E96" w:rsidP="00A1206D">
            <w:pPr>
              <w:jc w:val="center"/>
            </w:pPr>
            <w:r w:rsidRPr="00A5624F"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2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E96" w:rsidRPr="00303171" w:rsidRDefault="00D42E96" w:rsidP="00062073">
            <w:r w:rsidRPr="00303171">
              <w:t>Kompletní roční sadu dopisnic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E96" w:rsidRPr="00A5624F" w:rsidRDefault="00D42E96" w:rsidP="00817A65">
            <w:pPr>
              <w:jc w:val="center"/>
            </w:pPr>
            <w:r w:rsidRPr="00A5624F"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E96" w:rsidRPr="00A5624F" w:rsidRDefault="00D42E96" w:rsidP="00A1206D">
            <w:pPr>
              <w:jc w:val="center"/>
            </w:pPr>
            <w:r w:rsidRPr="00A5624F"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  <w:tr w:rsidR="00D42E96" w:rsidRPr="00303171" w:rsidTr="00062073">
        <w:trPr>
          <w:trHeight w:hRule="exact" w:val="567"/>
        </w:trPr>
        <w:tc>
          <w:tcPr>
            <w:tcW w:w="2778" w:type="dxa"/>
            <w:vAlign w:val="center"/>
          </w:tcPr>
          <w:p w:rsidR="00D42E96" w:rsidRPr="00303171" w:rsidRDefault="00D42E96" w:rsidP="00062073">
            <w:r w:rsidRPr="00303171">
              <w:t>Kompletní roční sadu obálek prvního dne vydání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E96" w:rsidRPr="00A5624F" w:rsidRDefault="00B55062" w:rsidP="00A1206D">
            <w:pPr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C154DB0" wp14:editId="1852303B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-6350</wp:posOffset>
                      </wp:positionV>
                      <wp:extent cx="488315" cy="360045"/>
                      <wp:effectExtent l="10795" t="12700" r="5715" b="8255"/>
                      <wp:wrapNone/>
                      <wp:docPr id="1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8315" cy="360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32" style="position:absolute;margin-left:-2.9pt;margin-top:-.5pt;width:38.45pt;height:28.3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kEtKwIAAEsEAAAOAAAAZHJzL2Uyb0RvYy54bWysVE2P2jAQvVfqf7B8hyQQKESE1SqB9rDd&#10;Iu32BxjbIVYd27INAVX97x2bjy7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411125D" wp14:editId="3DFA45D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-6350</wp:posOffset>
                      </wp:positionV>
                      <wp:extent cx="488315" cy="360045"/>
                      <wp:effectExtent l="10795" t="12700" r="5715" b="8255"/>
                      <wp:wrapNone/>
                      <wp:docPr id="1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315" cy="360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32" style="position:absolute;margin-left:-2.9pt;margin-top:-.5pt;width:38.45pt;height:28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"/>
                  </w:pict>
                </mc:Fallback>
              </mc:AlternateContent>
            </w:r>
          </w:p>
          <w:p w:rsidR="00D42E96" w:rsidRPr="00A5624F" w:rsidRDefault="00D42E96" w:rsidP="00A1206D">
            <w:pPr>
              <w:jc w:val="center"/>
            </w:pP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E96" w:rsidRPr="00A5624F" w:rsidRDefault="00D42E96" w:rsidP="00A1206D">
            <w:pPr>
              <w:jc w:val="center"/>
            </w:pPr>
            <w:r w:rsidRPr="00A5624F"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2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E96" w:rsidRPr="00303171" w:rsidRDefault="00D42E96" w:rsidP="00062073">
            <w:r w:rsidRPr="00303171">
              <w:t>Obrazové dopisnice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E96" w:rsidRPr="00A5624F" w:rsidRDefault="00D42E96" w:rsidP="00A1206D">
            <w:pPr>
              <w:jc w:val="center"/>
            </w:pPr>
            <w:r w:rsidRPr="00A5624F"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E96" w:rsidRPr="00A5624F" w:rsidRDefault="00B55062" w:rsidP="00A1206D">
            <w:pPr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5560A98" wp14:editId="10E1399F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-6350</wp:posOffset>
                      </wp:positionV>
                      <wp:extent cx="502285" cy="360045"/>
                      <wp:effectExtent l="13970" t="12700" r="7620" b="8255"/>
                      <wp:wrapNone/>
                      <wp:docPr id="11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2285" cy="360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type="#_x0000_t32" style="position:absolute;margin-left:-3.4pt;margin-top:-.5pt;width:39.55pt;height:28.3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B6C386B" wp14:editId="71BD286D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-6350</wp:posOffset>
                      </wp:positionV>
                      <wp:extent cx="502285" cy="360045"/>
                      <wp:effectExtent l="13970" t="12700" r="7620" b="8255"/>
                      <wp:wrapNone/>
                      <wp:docPr id="10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285" cy="360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-3.4pt;margin-top:-.5pt;width:39.55pt;height:28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VzuIwIAAEEEAAAOAAAAZHJzL2Uyb0RvYy54bWysU9tu2zAMfR+wfxD0nvpSJ0u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"/>
                  </w:pict>
                </mc:Fallback>
              </mc:AlternateContent>
            </w:r>
          </w:p>
        </w:tc>
      </w:tr>
      <w:tr w:rsidR="00D42E96" w:rsidRPr="00303171" w:rsidTr="00062073">
        <w:trPr>
          <w:trHeight w:hRule="exact" w:val="567"/>
        </w:trPr>
        <w:tc>
          <w:tcPr>
            <w:tcW w:w="2778" w:type="dxa"/>
            <w:vAlign w:val="center"/>
          </w:tcPr>
          <w:p w:rsidR="00D42E96" w:rsidRPr="00303171" w:rsidRDefault="00D42E96" w:rsidP="00062073">
            <w:r w:rsidRPr="00303171">
              <w:t>Kompletní roční sadu nálepních listů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E96" w:rsidRPr="00A5624F" w:rsidRDefault="00B55062" w:rsidP="00A1206D">
            <w:pPr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0C4C959" wp14:editId="186D169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-6350</wp:posOffset>
                      </wp:positionV>
                      <wp:extent cx="488315" cy="360045"/>
                      <wp:effectExtent l="10795" t="12700" r="5715" b="8255"/>
                      <wp:wrapNone/>
                      <wp:docPr id="9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315" cy="360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32" style="position:absolute;margin-left:-2.9pt;margin-top:-.5pt;width:38.45pt;height:28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GPIgIAAEA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C08DF6D" wp14:editId="6B701088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-6350</wp:posOffset>
                      </wp:positionV>
                      <wp:extent cx="488315" cy="360045"/>
                      <wp:effectExtent l="10795" t="12700" r="5715" b="8255"/>
                      <wp:wrapNone/>
                      <wp:docPr id="8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8315" cy="360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32" style="position:absolute;margin-left:-2.9pt;margin-top:-.5pt;width:38.45pt;height:28.3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jEEKgIAAEoEAAAOAAAAZHJzL2Uyb0RvYy54bWysVE2P2jAQvVfqf7B8hyQQKESE1SqB9rDd&#10;Iu32BxjbIVYd27INAVX97x2bjy7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"/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E96" w:rsidRPr="00A5624F" w:rsidRDefault="00D42E96" w:rsidP="00A1206D">
            <w:pPr>
              <w:jc w:val="center"/>
            </w:pPr>
            <w:r w:rsidRPr="00A5624F"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2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E96" w:rsidRPr="00303171" w:rsidRDefault="00D42E96" w:rsidP="00062073">
            <w:r w:rsidRPr="00303171">
              <w:t>Obrazové dopisnice s kašetem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E96" w:rsidRPr="00A5624F" w:rsidRDefault="00D42E96" w:rsidP="00A1206D">
            <w:pPr>
              <w:jc w:val="center"/>
            </w:pPr>
            <w:r w:rsidRPr="00A5624F"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E96" w:rsidRPr="00A5624F" w:rsidRDefault="00D42E96" w:rsidP="00A1206D">
            <w:pPr>
              <w:jc w:val="center"/>
            </w:pPr>
            <w:r w:rsidRPr="00A5624F"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  <w:tr w:rsidR="00D42E96" w:rsidRPr="00303171" w:rsidTr="00062073">
        <w:trPr>
          <w:trHeight w:hRule="exact" w:val="567"/>
        </w:trPr>
        <w:tc>
          <w:tcPr>
            <w:tcW w:w="2778" w:type="dxa"/>
            <w:vAlign w:val="center"/>
          </w:tcPr>
          <w:p w:rsidR="00D42E96" w:rsidRPr="00303171" w:rsidRDefault="00D42E96" w:rsidP="00062073">
            <w:r w:rsidRPr="00303171">
              <w:t>Kompletní roční sadu sešitků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E96" w:rsidRPr="00A5624F" w:rsidRDefault="00D42E96" w:rsidP="009F0B6F">
            <w:pPr>
              <w:jc w:val="center"/>
            </w:pPr>
            <w:r w:rsidRPr="00A5624F"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E96" w:rsidRPr="00A5624F" w:rsidRDefault="00B55062" w:rsidP="00817A65">
            <w:pPr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370EE1" wp14:editId="6C42AB5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-6350</wp:posOffset>
                      </wp:positionV>
                      <wp:extent cx="488315" cy="360045"/>
                      <wp:effectExtent l="10795" t="12700" r="5715" b="8255"/>
                      <wp:wrapNone/>
                      <wp:docPr id="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8315" cy="360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32" style="position:absolute;margin-left:-2.9pt;margin-top:-.5pt;width:38.45pt;height:28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LZKgIAAEo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B363F8" wp14:editId="010F129D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-6350</wp:posOffset>
                      </wp:positionV>
                      <wp:extent cx="488315" cy="360045"/>
                      <wp:effectExtent l="10795" t="12700" r="5715" b="8255"/>
                      <wp:wrapNone/>
                      <wp:docPr id="6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315" cy="360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type="#_x0000_t32" style="position:absolute;margin-left:-2.9pt;margin-top:-.5pt;width:38.4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7y1IwIAAEA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"/>
                  </w:pict>
                </mc:Fallback>
              </mc:AlternateContent>
            </w:r>
          </w:p>
          <w:p w:rsidR="00D42E96" w:rsidRPr="00A5624F" w:rsidRDefault="00D42E96" w:rsidP="00817A65">
            <w:pPr>
              <w:jc w:val="center"/>
            </w:pPr>
          </w:p>
        </w:tc>
        <w:tc>
          <w:tcPr>
            <w:tcW w:w="2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E96" w:rsidRPr="00303171" w:rsidRDefault="00D42E96" w:rsidP="00062073">
            <w:r w:rsidRPr="00303171">
              <w:t>Pohlednice s natištěnou známkou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E96" w:rsidRPr="00A5624F" w:rsidRDefault="00D42E96" w:rsidP="00A1206D">
            <w:pPr>
              <w:jc w:val="center"/>
            </w:pPr>
            <w:r w:rsidRPr="00A5624F"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E96" w:rsidRPr="00A5624F" w:rsidRDefault="00D42E96" w:rsidP="00A1206D">
            <w:pPr>
              <w:jc w:val="center"/>
            </w:pPr>
            <w:r w:rsidRPr="00A5624F"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  <w:tr w:rsidR="00D42E96" w:rsidRPr="00303171" w:rsidTr="00062073">
        <w:trPr>
          <w:trHeight w:hRule="exact" w:val="567"/>
        </w:trPr>
        <w:tc>
          <w:tcPr>
            <w:tcW w:w="2778" w:type="dxa"/>
            <w:vAlign w:val="center"/>
          </w:tcPr>
          <w:p w:rsidR="00D42E96" w:rsidRPr="00303171" w:rsidRDefault="00D42E96" w:rsidP="00062073">
            <w:r w:rsidRPr="00303171">
              <w:t>Automatové známky (ATM)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2E96" w:rsidRPr="00A5624F" w:rsidRDefault="00D42E96" w:rsidP="009F0B6F">
            <w:pPr>
              <w:jc w:val="center"/>
            </w:pPr>
            <w:r w:rsidRPr="00A5624F"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794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2E96" w:rsidRPr="00A5624F" w:rsidRDefault="00B55062" w:rsidP="00817A65">
            <w:pPr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49CBA1" wp14:editId="3C15BAF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-6350</wp:posOffset>
                      </wp:positionV>
                      <wp:extent cx="488315" cy="360045"/>
                      <wp:effectExtent l="10795" t="12700" r="5715" b="8255"/>
                      <wp:wrapNone/>
                      <wp:docPr id="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315" cy="360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26" type="#_x0000_t32" style="position:absolute;margin-left:-2.9pt;margin-top:-.5pt;width:38.4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k3IgIAAEA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B2E5CF" wp14:editId="7226F9A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-6350</wp:posOffset>
                      </wp:positionV>
                      <wp:extent cx="488315" cy="360045"/>
                      <wp:effectExtent l="10795" t="12700" r="5715" b="8255"/>
                      <wp:wrapNone/>
                      <wp:docPr id="1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8315" cy="360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type="#_x0000_t32" style="position:absolute;margin-left:-2.9pt;margin-top:-.5pt;width:38.45pt;height:28.3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ezPKwIAAEoEAAAOAAAAZHJzL2Uyb0RvYy54bWysVE2P2jAQvVfqf7B8hyQQKESE1SqB9rDd&#10;Iu32BxjbIVYd27INAVX97x2bjy7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"/>
                  </w:pict>
                </mc:Fallback>
              </mc:AlternateContent>
            </w:r>
          </w:p>
        </w:tc>
        <w:tc>
          <w:tcPr>
            <w:tcW w:w="2778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2E96" w:rsidRPr="00303171" w:rsidRDefault="00D42E96" w:rsidP="00062073"/>
        </w:tc>
        <w:tc>
          <w:tcPr>
            <w:tcW w:w="794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2E96" w:rsidRPr="00A5624F" w:rsidRDefault="00D42E96" w:rsidP="00A1206D">
            <w:pPr>
              <w:jc w:val="center"/>
            </w:pPr>
          </w:p>
        </w:tc>
        <w:tc>
          <w:tcPr>
            <w:tcW w:w="794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2E96" w:rsidRPr="00A5624F" w:rsidRDefault="00D42E96" w:rsidP="00A1206D">
            <w:pPr>
              <w:jc w:val="center"/>
            </w:pPr>
          </w:p>
        </w:tc>
      </w:tr>
    </w:tbl>
    <w:p w:rsidR="00120DD0" w:rsidRPr="00303171" w:rsidRDefault="00120DD0" w:rsidP="00303171">
      <w:pPr>
        <w:pStyle w:val="Normlnweb"/>
        <w:spacing w:before="0" w:beforeAutospacing="0" w:after="0" w:afterAutospacing="0"/>
        <w:ind w:left="284"/>
        <w:rPr>
          <w:bCs/>
          <w:sz w:val="22"/>
          <w:szCs w:val="22"/>
        </w:rPr>
      </w:pPr>
      <w:r w:rsidRPr="00303171">
        <w:rPr>
          <w:bCs/>
          <w:sz w:val="22"/>
          <w:szCs w:val="22"/>
        </w:rPr>
        <w:t>Pozn.: přeškrtnuté pole = objednávka není možná</w:t>
      </w:r>
    </w:p>
    <w:p w:rsidR="00120DD0" w:rsidRPr="00303171" w:rsidRDefault="00120DD0" w:rsidP="00120DD0">
      <w:pPr>
        <w:ind w:firstLine="180"/>
        <w:rPr>
          <w:bCs/>
        </w:rPr>
      </w:pPr>
    </w:p>
    <w:tbl>
      <w:tblPr>
        <w:tblpPr w:leftFromText="141" w:rightFromText="141" w:vertAnchor="text" w:horzAnchor="page" w:tblpX="2466" w:tblpYSpec="top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60"/>
        <w:gridCol w:w="460"/>
        <w:gridCol w:w="460"/>
      </w:tblGrid>
      <w:tr w:rsidR="0024377F" w:rsidRPr="00A5624F" w:rsidTr="0024377F">
        <w:trPr>
          <w:cantSplit/>
        </w:trPr>
        <w:tc>
          <w:tcPr>
            <w:tcW w:w="460" w:type="dxa"/>
          </w:tcPr>
          <w:p w:rsidR="0024377F" w:rsidRPr="00A5624F" w:rsidRDefault="0024377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</w:tcPr>
          <w:p w:rsidR="0024377F" w:rsidRPr="00A5624F" w:rsidRDefault="0024377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</w:tcPr>
          <w:p w:rsidR="0024377F" w:rsidRPr="00A5624F" w:rsidRDefault="0024377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</w:tcPr>
          <w:p w:rsidR="0024377F" w:rsidRPr="00A5624F" w:rsidRDefault="0024377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</w:tbl>
    <w:p w:rsidR="0024377F" w:rsidRPr="00303171" w:rsidRDefault="00120DD0" w:rsidP="0024377F">
      <w:pPr>
        <w:pStyle w:val="Normlnweb"/>
        <w:spacing w:before="120" w:beforeAutospacing="0" w:after="120" w:afterAutospacing="0"/>
        <w:ind w:left="284"/>
        <w:rPr>
          <w:b/>
          <w:bCs/>
          <w:sz w:val="22"/>
          <w:szCs w:val="22"/>
        </w:rPr>
      </w:pPr>
      <w:r w:rsidRPr="00303171">
        <w:rPr>
          <w:b/>
          <w:bCs/>
          <w:sz w:val="22"/>
          <w:szCs w:val="22"/>
        </w:rPr>
        <w:t>Za rok:</w:t>
      </w:r>
      <w:r w:rsidR="0024377F">
        <w:rPr>
          <w:b/>
          <w:bCs/>
          <w:sz w:val="22"/>
          <w:szCs w:val="22"/>
        </w:rPr>
        <w:t xml:space="preserve"> </w:t>
      </w:r>
    </w:p>
    <w:p w:rsidR="00120DD0" w:rsidRPr="00303171" w:rsidRDefault="00120DD0" w:rsidP="008D37D6">
      <w:pPr>
        <w:pStyle w:val="Normlnweb"/>
        <w:spacing w:before="0" w:beforeAutospacing="0" w:after="120" w:afterAutospacing="0"/>
        <w:ind w:left="284"/>
        <w:rPr>
          <w:b/>
          <w:bCs/>
          <w:sz w:val="22"/>
          <w:szCs w:val="22"/>
        </w:rPr>
      </w:pPr>
    </w:p>
    <w:p w:rsidR="00120DD0" w:rsidRPr="00303171" w:rsidRDefault="00120DD0" w:rsidP="008D37D6">
      <w:pPr>
        <w:pStyle w:val="Normlnweb"/>
        <w:spacing w:before="0" w:beforeAutospacing="0" w:after="120" w:afterAutospacing="0"/>
        <w:ind w:left="284"/>
        <w:rPr>
          <w:sz w:val="22"/>
          <w:szCs w:val="22"/>
        </w:rPr>
      </w:pPr>
      <w:r w:rsidRPr="00303171">
        <w:rPr>
          <w:bCs/>
          <w:sz w:val="22"/>
          <w:szCs w:val="22"/>
        </w:rPr>
        <w:t>Kompletní ročníkové sady jsou posílány všem kupujícím jednou ročně podle jejich objednávek.</w:t>
      </w:r>
    </w:p>
    <w:p w:rsidR="00120DD0" w:rsidRPr="00303171" w:rsidRDefault="00120DD0" w:rsidP="008D37D6">
      <w:pPr>
        <w:pStyle w:val="Normlnweb"/>
        <w:spacing w:before="0" w:beforeAutospacing="0" w:after="120" w:afterAutospacing="0"/>
        <w:ind w:left="284"/>
        <w:rPr>
          <w:bCs/>
          <w:sz w:val="22"/>
          <w:szCs w:val="22"/>
        </w:rPr>
      </w:pPr>
      <w:r w:rsidRPr="00303171">
        <w:rPr>
          <w:bCs/>
          <w:sz w:val="22"/>
          <w:szCs w:val="22"/>
        </w:rPr>
        <w:t xml:space="preserve">Při celkové dodávce do hodnoty 600,- Kč je účtován manipulační poplatek 150,- Kč. </w:t>
      </w:r>
    </w:p>
    <w:p w:rsidR="00303171" w:rsidRDefault="00303171" w:rsidP="00303171">
      <w:pPr>
        <w:pStyle w:val="Normlnweb"/>
        <w:spacing w:before="0" w:beforeAutospacing="0" w:after="0" w:afterAutospacing="0"/>
        <w:ind w:left="284"/>
        <w:rPr>
          <w:b/>
          <w:bCs/>
          <w:sz w:val="22"/>
          <w:szCs w:val="22"/>
          <w:u w:val="single"/>
        </w:rPr>
      </w:pPr>
    </w:p>
    <w:p w:rsidR="00303171" w:rsidRDefault="00120DD0" w:rsidP="008D37D6">
      <w:pPr>
        <w:pStyle w:val="Normlnweb"/>
        <w:spacing w:before="0" w:beforeAutospacing="0" w:after="120" w:afterAutospacing="0"/>
        <w:ind w:left="284"/>
        <w:rPr>
          <w:b/>
          <w:bCs/>
          <w:sz w:val="22"/>
          <w:szCs w:val="22"/>
        </w:rPr>
      </w:pPr>
      <w:r w:rsidRPr="00303171">
        <w:rPr>
          <w:b/>
          <w:bCs/>
          <w:sz w:val="22"/>
          <w:szCs w:val="22"/>
          <w:u w:val="single"/>
        </w:rPr>
        <w:t>Platební podmínky</w:t>
      </w:r>
      <w:r w:rsidRPr="00303171">
        <w:rPr>
          <w:b/>
          <w:bCs/>
          <w:sz w:val="22"/>
          <w:szCs w:val="22"/>
        </w:rPr>
        <w:t>:</w:t>
      </w:r>
    </w:p>
    <w:p w:rsidR="00120DD0" w:rsidRPr="003606ED" w:rsidRDefault="00373818" w:rsidP="0082038B">
      <w:pPr>
        <w:pStyle w:val="Normlnweb"/>
        <w:spacing w:before="0" w:beforeAutospacing="0" w:after="120" w:afterAutospacing="0"/>
        <w:ind w:left="284"/>
        <w:rPr>
          <w:bCs/>
          <w:sz w:val="22"/>
        </w:rPr>
      </w:pPr>
      <w:r w:rsidRPr="003606ED">
        <w:rPr>
          <w:bCs/>
          <w:sz w:val="22"/>
        </w:rPr>
        <w:t xml:space="preserve">Platba </w:t>
      </w:r>
      <w:r w:rsidR="00120DD0" w:rsidRPr="003606ED">
        <w:rPr>
          <w:bCs/>
          <w:sz w:val="22"/>
        </w:rPr>
        <w:t>předem</w:t>
      </w:r>
      <w:r w:rsidR="00011879" w:rsidRPr="003606ED">
        <w:rPr>
          <w:bCs/>
          <w:sz w:val="22"/>
        </w:rPr>
        <w:t>:</w:t>
      </w:r>
    </w:p>
    <w:p w:rsidR="00120DD0" w:rsidRPr="00303171" w:rsidRDefault="00120DD0" w:rsidP="008D37D6">
      <w:pPr>
        <w:numPr>
          <w:ilvl w:val="0"/>
          <w:numId w:val="23"/>
        </w:numPr>
        <w:spacing w:after="120" w:line="240" w:lineRule="auto"/>
        <w:rPr>
          <w:bCs/>
        </w:rPr>
      </w:pPr>
      <w:r w:rsidRPr="00303171">
        <w:rPr>
          <w:bCs/>
        </w:rPr>
        <w:t xml:space="preserve">bankovním převodem: </w:t>
      </w:r>
      <w:r w:rsidRPr="00303171">
        <w:t xml:space="preserve">Banka:  </w:t>
      </w:r>
      <w:r w:rsidRPr="00303171">
        <w:rPr>
          <w:bCs/>
        </w:rPr>
        <w:t>Komerční banka Praha 7,</w:t>
      </w:r>
      <w:r w:rsidRPr="00303171">
        <w:t xml:space="preserve"> účet č.:</w:t>
      </w:r>
      <w:r w:rsidRPr="00303171">
        <w:rPr>
          <w:bCs/>
        </w:rPr>
        <w:t xml:space="preserve"> 13500071/0100</w:t>
      </w:r>
    </w:p>
    <w:p w:rsidR="00120DD0" w:rsidRPr="00303171" w:rsidRDefault="00120DD0" w:rsidP="008D37D6">
      <w:pPr>
        <w:spacing w:after="120" w:line="240" w:lineRule="auto"/>
        <w:ind w:left="357" w:firstLine="3147"/>
        <w:rPr>
          <w:bCs/>
        </w:rPr>
      </w:pPr>
      <w:r w:rsidRPr="00303171">
        <w:t>IBAN:</w:t>
      </w:r>
      <w:r w:rsidRPr="00303171">
        <w:rPr>
          <w:bCs/>
        </w:rPr>
        <w:t xml:space="preserve"> CZ3101000000000013500071</w:t>
      </w:r>
    </w:p>
    <w:p w:rsidR="00120DD0" w:rsidRPr="00303171" w:rsidRDefault="00120DD0" w:rsidP="008D37D6">
      <w:pPr>
        <w:spacing w:after="120" w:line="240" w:lineRule="auto"/>
        <w:ind w:left="357" w:firstLine="3147"/>
        <w:rPr>
          <w:bCs/>
        </w:rPr>
      </w:pPr>
      <w:r w:rsidRPr="00303171">
        <w:t>SWIFT</w:t>
      </w:r>
      <w:r w:rsidRPr="00303171">
        <w:rPr>
          <w:bCs/>
        </w:rPr>
        <w:t xml:space="preserve"> (BIC) KOMBCZPP</w:t>
      </w:r>
    </w:p>
    <w:p w:rsidR="00120DD0" w:rsidRPr="00303171" w:rsidRDefault="00120DD0" w:rsidP="008D37D6">
      <w:pPr>
        <w:spacing w:after="120" w:line="240" w:lineRule="auto"/>
        <w:ind w:left="357" w:firstLine="3147"/>
        <w:rPr>
          <w:bCs/>
        </w:rPr>
      </w:pPr>
      <w:r w:rsidRPr="00303171">
        <w:t>DIČ.:</w:t>
      </w:r>
      <w:r w:rsidRPr="00303171">
        <w:rPr>
          <w:bCs/>
        </w:rPr>
        <w:t xml:space="preserve"> CZ47114983</w:t>
      </w:r>
    </w:p>
    <w:p w:rsidR="00120DD0" w:rsidRPr="00303171" w:rsidRDefault="00120DD0" w:rsidP="008D37D6">
      <w:pPr>
        <w:numPr>
          <w:ilvl w:val="0"/>
          <w:numId w:val="23"/>
        </w:numPr>
        <w:spacing w:after="120" w:line="240" w:lineRule="auto"/>
        <w:rPr>
          <w:bCs/>
        </w:rPr>
      </w:pPr>
      <w:r w:rsidRPr="00303171">
        <w:rPr>
          <w:bCs/>
        </w:rPr>
        <w:t>poštovní poukázkou</w:t>
      </w:r>
    </w:p>
    <w:p w:rsidR="00120DD0" w:rsidRPr="00303171" w:rsidRDefault="00120DD0" w:rsidP="008D37D6">
      <w:pPr>
        <w:pStyle w:val="Normlnweb"/>
        <w:spacing w:before="0" w:beforeAutospacing="0" w:after="120" w:afterAutospacing="0"/>
        <w:ind w:left="284"/>
        <w:rPr>
          <w:bCs/>
          <w:sz w:val="22"/>
          <w:szCs w:val="22"/>
        </w:rPr>
      </w:pPr>
      <w:r w:rsidRPr="00303171">
        <w:rPr>
          <w:bCs/>
          <w:sz w:val="22"/>
          <w:szCs w:val="22"/>
        </w:rPr>
        <w:t>Pro placení prosím uvádějte na převodu název naší organizace v češtině:</w:t>
      </w:r>
    </w:p>
    <w:p w:rsidR="00120DD0" w:rsidRPr="00303171" w:rsidRDefault="00120DD0" w:rsidP="008D37D6">
      <w:pPr>
        <w:pStyle w:val="Normlnweb"/>
        <w:spacing w:before="0" w:beforeAutospacing="0" w:after="120" w:afterAutospacing="0"/>
        <w:ind w:left="284"/>
        <w:rPr>
          <w:bCs/>
          <w:sz w:val="22"/>
          <w:szCs w:val="22"/>
        </w:rPr>
      </w:pPr>
      <w:r w:rsidRPr="00303171">
        <w:rPr>
          <w:bCs/>
          <w:sz w:val="22"/>
          <w:szCs w:val="22"/>
        </w:rPr>
        <w:t>Česká pošta, s.p., PostFila, Ortenovo nám. 542/16, 170 24 Praha 7</w:t>
      </w:r>
    </w:p>
    <w:p w:rsidR="00120DD0" w:rsidRDefault="00120DD0" w:rsidP="005F70A6">
      <w:pPr>
        <w:spacing w:before="240" w:line="360" w:lineRule="auto"/>
        <w:ind w:left="284"/>
        <w:jc w:val="both"/>
      </w:pPr>
      <w:r w:rsidRPr="00303171">
        <w:t>Kupující prohlašuje, že se řádně seznámil s Obchodními podmínkami pro objednávání poštovních známek a</w:t>
      </w:r>
      <w:r w:rsidR="001D0D54">
        <w:t> </w:t>
      </w:r>
      <w:r w:rsidRPr="00303171">
        <w:t>filatelistického zboží a souhlasí s nimi, což potvrzuje vlastnoručním podpisem tohoto řádně vyplněného objednávkového formuláře.</w:t>
      </w:r>
    </w:p>
    <w:p w:rsidR="00120DD0" w:rsidRPr="00303171" w:rsidRDefault="00120DD0" w:rsidP="005F70A6">
      <w:pPr>
        <w:spacing w:before="120" w:line="360" w:lineRule="auto"/>
        <w:ind w:left="284"/>
        <w:jc w:val="both"/>
        <w:rPr>
          <w:bCs/>
        </w:rPr>
      </w:pPr>
      <w:r w:rsidRPr="00303171">
        <w:t>Kupující výslovně prohlašuje, že do příslušných objednávkových formulářů vyplnil údaje identifikující jeho osobu (jméno a příjmení, bydliště, popř. obchodní firma, IČ</w:t>
      </w:r>
      <w:r w:rsidR="00DF343E">
        <w:t>O</w:t>
      </w:r>
      <w:r w:rsidRPr="00303171">
        <w:t xml:space="preserve"> a sídlo, telefonní číslo, e-mail, místo dodání zboží) správně a pravdivě.</w:t>
      </w:r>
    </w:p>
    <w:p w:rsidR="00120DD0" w:rsidRDefault="00120DD0" w:rsidP="00120DD0">
      <w:pPr>
        <w:rPr>
          <w:bCs/>
        </w:rPr>
      </w:pPr>
    </w:p>
    <w:p w:rsidR="00303171" w:rsidRPr="00303171" w:rsidRDefault="00303171" w:rsidP="00120DD0">
      <w:pPr>
        <w:rPr>
          <w:bCs/>
        </w:rPr>
      </w:pPr>
    </w:p>
    <w:p w:rsidR="00120DD0" w:rsidRPr="00303171" w:rsidRDefault="00120DD0" w:rsidP="00120DD0">
      <w:pPr>
        <w:rPr>
          <w:bCs/>
        </w:rPr>
      </w:pPr>
    </w:p>
    <w:p w:rsidR="00120DD0" w:rsidRPr="00303171" w:rsidRDefault="00120DD0" w:rsidP="0024377F">
      <w:pPr>
        <w:rPr>
          <w:bCs/>
        </w:rPr>
      </w:pPr>
      <w:r w:rsidRPr="00303171">
        <w:rPr>
          <w:bCs/>
        </w:rPr>
        <w:t xml:space="preserve">V </w:t>
      </w:r>
      <w:bookmarkStart w:id="3" w:name="Text5"/>
      <w:r w:rsidR="007117D2">
        <w:rPr>
          <w:bCs/>
          <w:sz w:val="18"/>
          <w:szCs w:val="18"/>
        </w:rPr>
        <w:fldChar w:fldCharType="begin">
          <w:ffData>
            <w:name w:val="Text5"/>
            <w:enabled/>
            <w:calcOnExit w:val="0"/>
            <w:textInput>
              <w:maxLength w:val="50"/>
            </w:textInput>
          </w:ffData>
        </w:fldChar>
      </w:r>
      <w:r w:rsidR="007117D2">
        <w:rPr>
          <w:bCs/>
          <w:sz w:val="18"/>
          <w:szCs w:val="18"/>
        </w:rPr>
        <w:instrText xml:space="preserve"> FORMTEXT </w:instrText>
      </w:r>
      <w:r w:rsidR="007117D2">
        <w:rPr>
          <w:bCs/>
          <w:sz w:val="18"/>
          <w:szCs w:val="18"/>
        </w:rPr>
      </w:r>
      <w:r w:rsidR="007117D2">
        <w:rPr>
          <w:bCs/>
          <w:sz w:val="18"/>
          <w:szCs w:val="18"/>
        </w:rPr>
        <w:fldChar w:fldCharType="separate"/>
      </w:r>
      <w:r w:rsidR="007117D2">
        <w:rPr>
          <w:bCs/>
          <w:noProof/>
          <w:sz w:val="18"/>
          <w:szCs w:val="18"/>
        </w:rPr>
        <w:t> </w:t>
      </w:r>
      <w:r w:rsidR="007117D2">
        <w:rPr>
          <w:bCs/>
          <w:noProof/>
          <w:sz w:val="18"/>
          <w:szCs w:val="18"/>
        </w:rPr>
        <w:t> </w:t>
      </w:r>
      <w:r w:rsidR="007117D2">
        <w:rPr>
          <w:bCs/>
          <w:noProof/>
          <w:sz w:val="18"/>
          <w:szCs w:val="18"/>
        </w:rPr>
        <w:t> </w:t>
      </w:r>
      <w:r w:rsidR="007117D2">
        <w:rPr>
          <w:bCs/>
          <w:noProof/>
          <w:sz w:val="18"/>
          <w:szCs w:val="18"/>
        </w:rPr>
        <w:t> </w:t>
      </w:r>
      <w:r w:rsidR="007117D2">
        <w:rPr>
          <w:bCs/>
          <w:noProof/>
          <w:sz w:val="18"/>
          <w:szCs w:val="18"/>
        </w:rPr>
        <w:t> </w:t>
      </w:r>
      <w:r w:rsidR="007117D2">
        <w:rPr>
          <w:bCs/>
          <w:sz w:val="18"/>
          <w:szCs w:val="18"/>
        </w:rPr>
        <w:fldChar w:fldCharType="end"/>
      </w:r>
      <w:bookmarkEnd w:id="3"/>
      <w:r w:rsidR="00312783">
        <w:rPr>
          <w:bCs/>
          <w:sz w:val="18"/>
          <w:szCs w:val="18"/>
        </w:rPr>
        <w:tab/>
      </w:r>
      <w:r w:rsidRPr="00303171">
        <w:rPr>
          <w:bCs/>
        </w:rPr>
        <w:t xml:space="preserve"> dne </w:t>
      </w:r>
      <w:r w:rsidR="0024377F" w:rsidRPr="004A778C">
        <w:rPr>
          <w:bCs/>
          <w:sz w:val="18"/>
          <w:szCs w:val="18"/>
        </w:rPr>
        <w:fldChar w:fldCharType="begin">
          <w:ffData>
            <w:name w:val="Text4"/>
            <w:enabled/>
            <w:calcOnExit w:val="0"/>
            <w:textInput>
              <w:maxLength w:val="10"/>
            </w:textInput>
          </w:ffData>
        </w:fldChar>
      </w:r>
      <w:bookmarkStart w:id="4" w:name="Text4"/>
      <w:r w:rsidR="0024377F" w:rsidRPr="004A778C">
        <w:rPr>
          <w:bCs/>
          <w:sz w:val="18"/>
          <w:szCs w:val="18"/>
        </w:rPr>
        <w:instrText xml:space="preserve"> FORMTEXT </w:instrText>
      </w:r>
      <w:r w:rsidR="0024377F" w:rsidRPr="004A778C">
        <w:rPr>
          <w:bCs/>
          <w:sz w:val="18"/>
          <w:szCs w:val="18"/>
        </w:rPr>
      </w:r>
      <w:r w:rsidR="0024377F" w:rsidRPr="004A778C">
        <w:rPr>
          <w:bCs/>
          <w:sz w:val="18"/>
          <w:szCs w:val="18"/>
        </w:rPr>
        <w:fldChar w:fldCharType="separate"/>
      </w:r>
      <w:r w:rsidR="0024377F" w:rsidRPr="004A778C">
        <w:rPr>
          <w:bCs/>
          <w:noProof/>
          <w:sz w:val="18"/>
          <w:szCs w:val="18"/>
        </w:rPr>
        <w:t> </w:t>
      </w:r>
      <w:r w:rsidR="0024377F" w:rsidRPr="004A778C">
        <w:rPr>
          <w:bCs/>
          <w:noProof/>
          <w:sz w:val="18"/>
          <w:szCs w:val="18"/>
        </w:rPr>
        <w:t> </w:t>
      </w:r>
      <w:r w:rsidR="0024377F" w:rsidRPr="004A778C">
        <w:rPr>
          <w:bCs/>
          <w:noProof/>
          <w:sz w:val="18"/>
          <w:szCs w:val="18"/>
        </w:rPr>
        <w:t> </w:t>
      </w:r>
      <w:r w:rsidR="0024377F" w:rsidRPr="004A778C">
        <w:rPr>
          <w:bCs/>
          <w:noProof/>
          <w:sz w:val="18"/>
          <w:szCs w:val="18"/>
        </w:rPr>
        <w:t> </w:t>
      </w:r>
      <w:r w:rsidR="0024377F" w:rsidRPr="004A778C">
        <w:rPr>
          <w:bCs/>
          <w:noProof/>
          <w:sz w:val="18"/>
          <w:szCs w:val="18"/>
        </w:rPr>
        <w:t> </w:t>
      </w:r>
      <w:r w:rsidR="0024377F" w:rsidRPr="004A778C">
        <w:rPr>
          <w:bCs/>
          <w:sz w:val="18"/>
          <w:szCs w:val="18"/>
        </w:rPr>
        <w:fldChar w:fldCharType="end"/>
      </w:r>
      <w:bookmarkEnd w:id="4"/>
      <w:r w:rsidRPr="00303171">
        <w:rPr>
          <w:bCs/>
        </w:rPr>
        <w:t xml:space="preserve"> </w:t>
      </w:r>
      <w:r w:rsidRPr="00303171">
        <w:rPr>
          <w:bCs/>
        </w:rPr>
        <w:tab/>
      </w:r>
      <w:r w:rsidR="00BD5235">
        <w:rPr>
          <w:bCs/>
        </w:rPr>
        <w:tab/>
      </w:r>
      <w:r w:rsidR="00312783">
        <w:rPr>
          <w:bCs/>
        </w:rPr>
        <w:tab/>
      </w:r>
      <w:r w:rsidR="00242D05">
        <w:rPr>
          <w:bCs/>
        </w:rPr>
        <w:t>Podpis</w:t>
      </w:r>
      <w:r w:rsidR="0024377F">
        <w:rPr>
          <w:bCs/>
        </w:rPr>
        <w:t xml:space="preserve"> </w:t>
      </w:r>
      <w:r w:rsidR="0024377F" w:rsidRPr="00303171">
        <w:rPr>
          <w:bCs/>
        </w:rPr>
        <w:t>kupujícího</w:t>
      </w:r>
      <w:r w:rsidR="0024377F">
        <w:rPr>
          <w:bCs/>
        </w:rPr>
        <w:t xml:space="preserve">: </w:t>
      </w:r>
      <w:r w:rsidR="0024377F" w:rsidRPr="004A778C">
        <w:rPr>
          <w:bCs/>
          <w:sz w:val="18"/>
          <w:szCs w:val="18"/>
        </w:rPr>
        <w:t xml:space="preserve"> </w:t>
      </w:r>
      <w:bookmarkStart w:id="5" w:name="Text6"/>
      <w:r w:rsidR="007117D2">
        <w:rPr>
          <w:bCs/>
          <w:sz w:val="18"/>
          <w:szCs w:val="18"/>
        </w:rPr>
        <w:fldChar w:fldCharType="begin">
          <w:ffData>
            <w:name w:val="Text6"/>
            <w:enabled/>
            <w:calcOnExit w:val="0"/>
            <w:textInput>
              <w:maxLength w:val="100"/>
            </w:textInput>
          </w:ffData>
        </w:fldChar>
      </w:r>
      <w:r w:rsidR="007117D2">
        <w:rPr>
          <w:bCs/>
          <w:sz w:val="18"/>
          <w:szCs w:val="18"/>
        </w:rPr>
        <w:instrText xml:space="preserve"> FORMTEXT </w:instrText>
      </w:r>
      <w:r w:rsidR="007117D2">
        <w:rPr>
          <w:bCs/>
          <w:sz w:val="18"/>
          <w:szCs w:val="18"/>
        </w:rPr>
      </w:r>
      <w:r w:rsidR="007117D2">
        <w:rPr>
          <w:bCs/>
          <w:sz w:val="18"/>
          <w:szCs w:val="18"/>
        </w:rPr>
        <w:fldChar w:fldCharType="separate"/>
      </w:r>
      <w:r w:rsidR="007117D2">
        <w:rPr>
          <w:bCs/>
          <w:noProof/>
          <w:sz w:val="18"/>
          <w:szCs w:val="18"/>
        </w:rPr>
        <w:t> </w:t>
      </w:r>
      <w:r w:rsidR="007117D2">
        <w:rPr>
          <w:bCs/>
          <w:noProof/>
          <w:sz w:val="18"/>
          <w:szCs w:val="18"/>
        </w:rPr>
        <w:t> </w:t>
      </w:r>
      <w:r w:rsidR="007117D2">
        <w:rPr>
          <w:bCs/>
          <w:noProof/>
          <w:sz w:val="18"/>
          <w:szCs w:val="18"/>
        </w:rPr>
        <w:t> </w:t>
      </w:r>
      <w:r w:rsidR="007117D2">
        <w:rPr>
          <w:bCs/>
          <w:noProof/>
          <w:sz w:val="18"/>
          <w:szCs w:val="18"/>
        </w:rPr>
        <w:t> </w:t>
      </w:r>
      <w:r w:rsidR="007117D2">
        <w:rPr>
          <w:bCs/>
          <w:noProof/>
          <w:sz w:val="18"/>
          <w:szCs w:val="18"/>
        </w:rPr>
        <w:t> </w:t>
      </w:r>
      <w:r w:rsidR="007117D2">
        <w:rPr>
          <w:bCs/>
          <w:sz w:val="18"/>
          <w:szCs w:val="18"/>
        </w:rPr>
        <w:fldChar w:fldCharType="end"/>
      </w:r>
      <w:bookmarkEnd w:id="5"/>
    </w:p>
    <w:p w:rsidR="00120DD0" w:rsidRPr="00303171" w:rsidRDefault="00120DD0" w:rsidP="00D32D5C">
      <w:pPr>
        <w:pStyle w:val="cpNormal"/>
      </w:pPr>
    </w:p>
    <w:sectPr w:rsidR="00120DD0" w:rsidRPr="00303171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793" w:rsidRDefault="00AE2793" w:rsidP="00E26E3A">
      <w:pPr>
        <w:spacing w:line="240" w:lineRule="auto"/>
      </w:pPr>
      <w:r>
        <w:separator/>
      </w:r>
    </w:p>
  </w:endnote>
  <w:endnote w:type="continuationSeparator" w:id="0">
    <w:p w:rsidR="00AE2793" w:rsidRDefault="00AE2793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</w:t>
    </w:r>
    <w:r w:rsidR="00DF343E">
      <w:t>O</w:t>
    </w:r>
    <w:r w:rsidRPr="00CF1CB2">
      <w:t>: 471 14 983</w:t>
    </w:r>
    <w:r w:rsidR="00A43E53">
      <w:tab/>
    </w:r>
    <w:r w:rsidR="004A6877">
      <w:t xml:space="preserve">Strana </w:t>
    </w:r>
    <w:r w:rsidR="00CA03C5">
      <w:fldChar w:fldCharType="begin"/>
    </w:r>
    <w:r w:rsidR="00CA03C5">
      <w:instrText xml:space="preserve"> PAGE  \* Arabic  \* MERGEFORMAT </w:instrText>
    </w:r>
    <w:r w:rsidR="00CA03C5">
      <w:fldChar w:fldCharType="separate"/>
    </w:r>
    <w:r w:rsidR="00C729B0">
      <w:rPr>
        <w:noProof/>
      </w:rPr>
      <w:t>1</w:t>
    </w:r>
    <w:r w:rsidR="00CA03C5">
      <w:fldChar w:fldCharType="end"/>
    </w:r>
    <w:r w:rsidR="004A6877">
      <w:t>/</w:t>
    </w:r>
    <w:r w:rsidR="00AE2793">
      <w:fldChar w:fldCharType="begin"/>
    </w:r>
    <w:r w:rsidR="00AE2793">
      <w:instrText xml:space="preserve"> NUMPAGES  \* Arabic  \* MERGEFORMAT </w:instrText>
    </w:r>
    <w:r w:rsidR="00AE2793">
      <w:fldChar w:fldCharType="separate"/>
    </w:r>
    <w:r w:rsidR="00C729B0">
      <w:rPr>
        <w:noProof/>
      </w:rPr>
      <w:t>2</w:t>
    </w:r>
    <w:r w:rsidR="00AE2793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793" w:rsidRDefault="00AE2793" w:rsidP="00E26E3A">
      <w:pPr>
        <w:spacing w:line="240" w:lineRule="auto"/>
      </w:pPr>
      <w:r>
        <w:separator/>
      </w:r>
    </w:p>
  </w:footnote>
  <w:footnote w:type="continuationSeparator" w:id="0">
    <w:p w:rsidR="00AE2793" w:rsidRDefault="00AE2793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B55062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00946C2C" wp14:editId="590688F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:\DATA\Personal data\Projects\Libor Sejna\2010-02-16\Cara svis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DATA\Personal data\Projects\Libor Sejna\2010-02-16\Cara svis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AC108F4" wp14:editId="0A8157CE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:\DATA\Personal data\Projects\Libor Sejna\2010-02-16\Car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DATA\Personal data\Projects\Libor Sejna\2010-02-16\Cara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1F12212D" wp14:editId="158F7CB0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4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</w:p>
  <w:p w:rsidR="001F741B" w:rsidRPr="00135EB8" w:rsidRDefault="00120DD0" w:rsidP="00D61A25">
    <w:pPr>
      <w:pStyle w:val="Zhlav"/>
      <w:tabs>
        <w:tab w:val="left" w:pos="1701"/>
      </w:tabs>
      <w:ind w:left="1701"/>
      <w:rPr>
        <w:color w:val="002776"/>
      </w:rPr>
    </w:pPr>
    <w:r>
      <w:rPr>
        <w:color w:val="002776"/>
      </w:rPr>
      <w:t>Roční objednávka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23AC5"/>
    <w:multiLevelType w:val="hybridMultilevel"/>
    <w:tmpl w:val="46EC184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14E2D49"/>
    <w:multiLevelType w:val="hybridMultilevel"/>
    <w:tmpl w:val="2B06D5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1837629"/>
    <w:multiLevelType w:val="hybridMultilevel"/>
    <w:tmpl w:val="523AD7EA"/>
    <w:lvl w:ilvl="0" w:tplc="ECCE3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0"/>
  </w:num>
  <w:num w:numId="24">
    <w:abstractNumId w:val="24"/>
  </w:num>
  <w:num w:numId="25">
    <w:abstractNumId w:val="24"/>
  </w:num>
  <w:num w:numId="26">
    <w:abstractNumId w:val="1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1" w:cryptProviderType="rsaFull" w:cryptAlgorithmClass="hash" w:cryptAlgorithmType="typeAny" w:cryptAlgorithmSid="4" w:cryptSpinCount="100000" w:hash="iyTzrGOP0mkrw7/4OUrZfqfR8/U=" w:salt="slv9WqAFGmbmrpY+FV1esg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71"/>
    <w:rsid w:val="00000695"/>
    <w:rsid w:val="000034AF"/>
    <w:rsid w:val="00011879"/>
    <w:rsid w:val="00013F59"/>
    <w:rsid w:val="0002014B"/>
    <w:rsid w:val="000342D9"/>
    <w:rsid w:val="00040E78"/>
    <w:rsid w:val="000450C8"/>
    <w:rsid w:val="0005768F"/>
    <w:rsid w:val="00062073"/>
    <w:rsid w:val="000703B6"/>
    <w:rsid w:val="000723F4"/>
    <w:rsid w:val="00073A89"/>
    <w:rsid w:val="000929B6"/>
    <w:rsid w:val="00096033"/>
    <w:rsid w:val="000A0541"/>
    <w:rsid w:val="000B0498"/>
    <w:rsid w:val="000B6BD3"/>
    <w:rsid w:val="000C7DC3"/>
    <w:rsid w:val="000D426F"/>
    <w:rsid w:val="000F5DA9"/>
    <w:rsid w:val="00113956"/>
    <w:rsid w:val="00120DD0"/>
    <w:rsid w:val="00135EB8"/>
    <w:rsid w:val="00160A8C"/>
    <w:rsid w:val="00171DE6"/>
    <w:rsid w:val="00190879"/>
    <w:rsid w:val="00193DF2"/>
    <w:rsid w:val="001C58B2"/>
    <w:rsid w:val="001D08B4"/>
    <w:rsid w:val="001D0D54"/>
    <w:rsid w:val="001D5F44"/>
    <w:rsid w:val="001E250B"/>
    <w:rsid w:val="001F4EAD"/>
    <w:rsid w:val="001F741B"/>
    <w:rsid w:val="00211595"/>
    <w:rsid w:val="00212034"/>
    <w:rsid w:val="0022161F"/>
    <w:rsid w:val="002239FA"/>
    <w:rsid w:val="00231779"/>
    <w:rsid w:val="00242ABC"/>
    <w:rsid w:val="00242D05"/>
    <w:rsid w:val="0024377F"/>
    <w:rsid w:val="00254604"/>
    <w:rsid w:val="00254D60"/>
    <w:rsid w:val="00271EEE"/>
    <w:rsid w:val="00284F44"/>
    <w:rsid w:val="002864E3"/>
    <w:rsid w:val="002B7B70"/>
    <w:rsid w:val="002C6A2A"/>
    <w:rsid w:val="002C74FD"/>
    <w:rsid w:val="002F5E86"/>
    <w:rsid w:val="002F684E"/>
    <w:rsid w:val="00303171"/>
    <w:rsid w:val="00306AF3"/>
    <w:rsid w:val="00312783"/>
    <w:rsid w:val="0032736C"/>
    <w:rsid w:val="003606ED"/>
    <w:rsid w:val="00365AB2"/>
    <w:rsid w:val="00373818"/>
    <w:rsid w:val="00383214"/>
    <w:rsid w:val="00391423"/>
    <w:rsid w:val="003920D7"/>
    <w:rsid w:val="00396576"/>
    <w:rsid w:val="003B1846"/>
    <w:rsid w:val="003B5702"/>
    <w:rsid w:val="003C44B9"/>
    <w:rsid w:val="003E7523"/>
    <w:rsid w:val="00407D66"/>
    <w:rsid w:val="00425B2F"/>
    <w:rsid w:val="00425F5F"/>
    <w:rsid w:val="00431598"/>
    <w:rsid w:val="00436469"/>
    <w:rsid w:val="00445A9E"/>
    <w:rsid w:val="00446AD4"/>
    <w:rsid w:val="004515F0"/>
    <w:rsid w:val="00473186"/>
    <w:rsid w:val="00477A80"/>
    <w:rsid w:val="00494BF2"/>
    <w:rsid w:val="004A378D"/>
    <w:rsid w:val="004A56A7"/>
    <w:rsid w:val="004A6877"/>
    <w:rsid w:val="004B0607"/>
    <w:rsid w:val="004D1280"/>
    <w:rsid w:val="004D36DC"/>
    <w:rsid w:val="004E308A"/>
    <w:rsid w:val="004E6BA4"/>
    <w:rsid w:val="004F226B"/>
    <w:rsid w:val="004F2FF8"/>
    <w:rsid w:val="00500F8E"/>
    <w:rsid w:val="00507645"/>
    <w:rsid w:val="00516967"/>
    <w:rsid w:val="00522D99"/>
    <w:rsid w:val="00527E2E"/>
    <w:rsid w:val="00540F3C"/>
    <w:rsid w:val="005426B5"/>
    <w:rsid w:val="0057521C"/>
    <w:rsid w:val="00581C40"/>
    <w:rsid w:val="005B1137"/>
    <w:rsid w:val="005B1149"/>
    <w:rsid w:val="005B69D1"/>
    <w:rsid w:val="005D3B75"/>
    <w:rsid w:val="005D418C"/>
    <w:rsid w:val="005D4E0E"/>
    <w:rsid w:val="005D5851"/>
    <w:rsid w:val="005F70A6"/>
    <w:rsid w:val="00600F38"/>
    <w:rsid w:val="00606B3C"/>
    <w:rsid w:val="006121FA"/>
    <w:rsid w:val="00633670"/>
    <w:rsid w:val="00660C0A"/>
    <w:rsid w:val="006C22E9"/>
    <w:rsid w:val="006E5096"/>
    <w:rsid w:val="006F0F52"/>
    <w:rsid w:val="006F1B96"/>
    <w:rsid w:val="006F66D0"/>
    <w:rsid w:val="007117D2"/>
    <w:rsid w:val="00766638"/>
    <w:rsid w:val="00766A20"/>
    <w:rsid w:val="007670D1"/>
    <w:rsid w:val="007836DF"/>
    <w:rsid w:val="00786B01"/>
    <w:rsid w:val="00795E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17A65"/>
    <w:rsid w:val="0082038B"/>
    <w:rsid w:val="00831788"/>
    <w:rsid w:val="008517E0"/>
    <w:rsid w:val="00864F16"/>
    <w:rsid w:val="00875514"/>
    <w:rsid w:val="00882F70"/>
    <w:rsid w:val="008A4B63"/>
    <w:rsid w:val="008B1E01"/>
    <w:rsid w:val="008B3038"/>
    <w:rsid w:val="008C3F53"/>
    <w:rsid w:val="008C40D3"/>
    <w:rsid w:val="008D37D6"/>
    <w:rsid w:val="008D718A"/>
    <w:rsid w:val="008F6AD3"/>
    <w:rsid w:val="00915DB7"/>
    <w:rsid w:val="00922959"/>
    <w:rsid w:val="0092519F"/>
    <w:rsid w:val="009407C1"/>
    <w:rsid w:val="00945A37"/>
    <w:rsid w:val="00963C0C"/>
    <w:rsid w:val="00976263"/>
    <w:rsid w:val="009836DA"/>
    <w:rsid w:val="00984C3B"/>
    <w:rsid w:val="0099054E"/>
    <w:rsid w:val="00995DF5"/>
    <w:rsid w:val="009A14A3"/>
    <w:rsid w:val="009D473C"/>
    <w:rsid w:val="009E1270"/>
    <w:rsid w:val="009F08DC"/>
    <w:rsid w:val="009F0B6F"/>
    <w:rsid w:val="009F1841"/>
    <w:rsid w:val="009F3F2C"/>
    <w:rsid w:val="00A1206D"/>
    <w:rsid w:val="00A15FA9"/>
    <w:rsid w:val="00A237FF"/>
    <w:rsid w:val="00A27356"/>
    <w:rsid w:val="00A425C5"/>
    <w:rsid w:val="00A43E53"/>
    <w:rsid w:val="00A47E45"/>
    <w:rsid w:val="00A52FC0"/>
    <w:rsid w:val="00A5624F"/>
    <w:rsid w:val="00A64BC9"/>
    <w:rsid w:val="00A74744"/>
    <w:rsid w:val="00A837AE"/>
    <w:rsid w:val="00A85324"/>
    <w:rsid w:val="00A967A3"/>
    <w:rsid w:val="00A96D57"/>
    <w:rsid w:val="00AA1110"/>
    <w:rsid w:val="00AB164A"/>
    <w:rsid w:val="00AC27FE"/>
    <w:rsid w:val="00AE2793"/>
    <w:rsid w:val="00B2389A"/>
    <w:rsid w:val="00B3274C"/>
    <w:rsid w:val="00B35880"/>
    <w:rsid w:val="00B36FB7"/>
    <w:rsid w:val="00B55062"/>
    <w:rsid w:val="00B621DF"/>
    <w:rsid w:val="00B81C69"/>
    <w:rsid w:val="00B97216"/>
    <w:rsid w:val="00BA4B21"/>
    <w:rsid w:val="00BB3463"/>
    <w:rsid w:val="00BC0FCF"/>
    <w:rsid w:val="00BD2646"/>
    <w:rsid w:val="00BD5235"/>
    <w:rsid w:val="00BD7F06"/>
    <w:rsid w:val="00BF570B"/>
    <w:rsid w:val="00C037FF"/>
    <w:rsid w:val="00C270C2"/>
    <w:rsid w:val="00C3488F"/>
    <w:rsid w:val="00C41461"/>
    <w:rsid w:val="00C4695D"/>
    <w:rsid w:val="00C5164B"/>
    <w:rsid w:val="00C54B75"/>
    <w:rsid w:val="00C54D4F"/>
    <w:rsid w:val="00C5528A"/>
    <w:rsid w:val="00C5691C"/>
    <w:rsid w:val="00C729B0"/>
    <w:rsid w:val="00C84F7F"/>
    <w:rsid w:val="00C9428B"/>
    <w:rsid w:val="00CA03C5"/>
    <w:rsid w:val="00CA1439"/>
    <w:rsid w:val="00CB082E"/>
    <w:rsid w:val="00CC15ED"/>
    <w:rsid w:val="00CD3D70"/>
    <w:rsid w:val="00CF1CB2"/>
    <w:rsid w:val="00D00C32"/>
    <w:rsid w:val="00D24F8A"/>
    <w:rsid w:val="00D25607"/>
    <w:rsid w:val="00D32D5C"/>
    <w:rsid w:val="00D42E96"/>
    <w:rsid w:val="00D4390E"/>
    <w:rsid w:val="00D47A90"/>
    <w:rsid w:val="00D61A25"/>
    <w:rsid w:val="00D64841"/>
    <w:rsid w:val="00D708BF"/>
    <w:rsid w:val="00D776BD"/>
    <w:rsid w:val="00DC2D71"/>
    <w:rsid w:val="00DE3C81"/>
    <w:rsid w:val="00DF343E"/>
    <w:rsid w:val="00DF40E3"/>
    <w:rsid w:val="00E01274"/>
    <w:rsid w:val="00E05E15"/>
    <w:rsid w:val="00E20AB1"/>
    <w:rsid w:val="00E26E3A"/>
    <w:rsid w:val="00E31989"/>
    <w:rsid w:val="00E42B80"/>
    <w:rsid w:val="00E50847"/>
    <w:rsid w:val="00E70D2B"/>
    <w:rsid w:val="00E725F0"/>
    <w:rsid w:val="00E92F92"/>
    <w:rsid w:val="00EA15FD"/>
    <w:rsid w:val="00EA6004"/>
    <w:rsid w:val="00EB4679"/>
    <w:rsid w:val="00EC0984"/>
    <w:rsid w:val="00EF7AC9"/>
    <w:rsid w:val="00F1751B"/>
    <w:rsid w:val="00F352BC"/>
    <w:rsid w:val="00F432E7"/>
    <w:rsid w:val="00F476DD"/>
    <w:rsid w:val="00F71ACE"/>
    <w:rsid w:val="00F72A60"/>
    <w:rsid w:val="00F73A45"/>
    <w:rsid w:val="00F82EBF"/>
    <w:rsid w:val="00F870D8"/>
    <w:rsid w:val="00F9044E"/>
    <w:rsid w:val="00FA0521"/>
    <w:rsid w:val="00FA5FCB"/>
    <w:rsid w:val="00FC11B7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styleId="Normlnweb">
    <w:name w:val="Normal (Web)"/>
    <w:basedOn w:val="Normln"/>
    <w:semiHidden/>
    <w:rsid w:val="00120D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NormlnsWWW">
    <w:name w:val="Normální (síť WWW)"/>
    <w:basedOn w:val="Normln"/>
    <w:rsid w:val="00120D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5D58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585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D5851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585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D5851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styleId="Normlnweb">
    <w:name w:val="Normal (Web)"/>
    <w:basedOn w:val="Normln"/>
    <w:semiHidden/>
    <w:rsid w:val="00120D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NormlnsWWW">
    <w:name w:val="Normální (síť WWW)"/>
    <w:basedOn w:val="Normln"/>
    <w:rsid w:val="00120D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5D58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585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D5851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585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D5851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816\AppData\Local\Temp\Temp1_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0FF19-8522-4CFC-9B76-516539D0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0</TotalTime>
  <Pages>2</Pages>
  <Words>791</Words>
  <Characters>4668</Characters>
  <Application>Microsoft Office Word</Application>
  <DocSecurity>0</DocSecurity>
  <Lines>38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Roční objednávka - filatelie</vt:lpstr>
      <vt:lpstr/>
      <vt:lpstr>Nadpis 1</vt:lpstr>
    </vt:vector>
  </TitlesOfParts>
  <Company>Česká pošta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Roční objednávka - filatelie</dc:title>
  <dc:creator>Česká pošta</dc:creator>
  <cp:lastModifiedBy>Machovičová Romana</cp:lastModifiedBy>
  <cp:revision>2</cp:revision>
  <cp:lastPrinted>2016-08-05T09:05:00Z</cp:lastPrinted>
  <dcterms:created xsi:type="dcterms:W3CDTF">2016-09-30T08:20:00Z</dcterms:created>
  <dcterms:modified xsi:type="dcterms:W3CDTF">2016-09-30T08:20:00Z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