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35" w:rsidRPr="00996AC6" w:rsidRDefault="00FF1E35" w:rsidP="00E75E95">
      <w:pPr>
        <w:pStyle w:val="cpListNumber"/>
        <w:numPr>
          <w:ilvl w:val="0"/>
          <w:numId w:val="0"/>
        </w:numPr>
        <w:ind w:left="3999"/>
        <w:rPr>
          <w:sz w:val="32"/>
          <w:szCs w:val="32"/>
        </w:rPr>
      </w:pPr>
      <w:bookmarkStart w:id="0" w:name="_GoBack"/>
      <w:bookmarkEnd w:id="0"/>
      <w:r>
        <w:t>pro odesílatele číslo</w:t>
      </w:r>
      <w:r w:rsidR="00752D31" w:rsidRPr="00D7647E">
        <w:rPr>
          <w:sz w:val="28"/>
          <w:szCs w:val="28"/>
        </w:rPr>
        <w:t>:</w:t>
      </w:r>
      <w:r w:rsidR="006F502A">
        <w:rPr>
          <w:sz w:val="28"/>
          <w:szCs w:val="28"/>
        </w:rPr>
        <w:t xml:space="preserve"> </w:t>
      </w:r>
    </w:p>
    <w:p w:rsidR="00FF1E35" w:rsidRDefault="00FF1E35" w:rsidP="004B1A72">
      <w:pPr>
        <w:spacing w:before="120"/>
        <w:jc w:val="center"/>
        <w:rPr>
          <w:b/>
        </w:rPr>
      </w:pPr>
      <w:r>
        <w:rPr>
          <w:b/>
        </w:rPr>
        <w:t>VYPLNÍ ODESÍLATEL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8"/>
        <w:gridCol w:w="413"/>
        <w:gridCol w:w="408"/>
        <w:gridCol w:w="814"/>
        <w:gridCol w:w="134"/>
        <w:gridCol w:w="269"/>
        <w:gridCol w:w="256"/>
        <w:gridCol w:w="592"/>
        <w:gridCol w:w="117"/>
        <w:gridCol w:w="699"/>
        <w:gridCol w:w="831"/>
        <w:gridCol w:w="283"/>
        <w:gridCol w:w="425"/>
        <w:gridCol w:w="417"/>
        <w:gridCol w:w="235"/>
        <w:gridCol w:w="581"/>
        <w:gridCol w:w="280"/>
        <w:gridCol w:w="848"/>
        <w:gridCol w:w="949"/>
        <w:gridCol w:w="247"/>
      </w:tblGrid>
      <w:tr w:rsidR="00E40A5B" w:rsidRPr="001A3EC0" w:rsidTr="0058372C">
        <w:tc>
          <w:tcPr>
            <w:tcW w:w="2802" w:type="dxa"/>
            <w:gridSpan w:val="5"/>
          </w:tcPr>
          <w:p w:rsidR="00E40A5B" w:rsidRPr="001A3EC0" w:rsidRDefault="00E40A5B" w:rsidP="00E40A5B">
            <w:pPr>
              <w:spacing w:before="160"/>
            </w:pPr>
            <w:r w:rsidRPr="001A3EC0">
              <w:t xml:space="preserve">Název a adresa odesílatele: </w:t>
            </w:r>
          </w:p>
        </w:tc>
        <w:tc>
          <w:tcPr>
            <w:tcW w:w="7087" w:type="dxa"/>
            <w:gridSpan w:val="15"/>
            <w:tcBorders>
              <w:top w:val="double" w:sz="4" w:space="0" w:color="auto"/>
              <w:bottom w:val="dotted" w:sz="4" w:space="0" w:color="auto"/>
            </w:tcBorders>
          </w:tcPr>
          <w:p w:rsidR="00E40A5B" w:rsidRPr="004D2313" w:rsidRDefault="00E40A5B" w:rsidP="00E40A5B">
            <w:pPr>
              <w:spacing w:before="160"/>
              <w:rPr>
                <w:b/>
              </w:rPr>
            </w:pPr>
          </w:p>
        </w:tc>
        <w:tc>
          <w:tcPr>
            <w:tcW w:w="248" w:type="dxa"/>
          </w:tcPr>
          <w:p w:rsidR="00E40A5B" w:rsidRPr="001A3EC0" w:rsidRDefault="00E40A5B" w:rsidP="00E40A5B">
            <w:pPr>
              <w:spacing w:before="160"/>
            </w:pPr>
          </w:p>
        </w:tc>
      </w:tr>
      <w:tr w:rsidR="00E40A5B" w:rsidRPr="001A3EC0" w:rsidTr="0058372C">
        <w:tc>
          <w:tcPr>
            <w:tcW w:w="2802" w:type="dxa"/>
            <w:gridSpan w:val="5"/>
          </w:tcPr>
          <w:p w:rsidR="00E40A5B" w:rsidRPr="001A3EC0" w:rsidRDefault="00E40A5B" w:rsidP="00E40A5B">
            <w:pPr>
              <w:spacing w:before="160"/>
            </w:pPr>
          </w:p>
        </w:tc>
        <w:tc>
          <w:tcPr>
            <w:tcW w:w="7087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E40A5B" w:rsidRPr="004D2313" w:rsidRDefault="00E40A5B" w:rsidP="00E40A5B">
            <w:pPr>
              <w:spacing w:before="160"/>
              <w:rPr>
                <w:b/>
              </w:rPr>
            </w:pPr>
          </w:p>
        </w:tc>
        <w:tc>
          <w:tcPr>
            <w:tcW w:w="248" w:type="dxa"/>
          </w:tcPr>
          <w:p w:rsidR="00E40A5B" w:rsidRPr="001A3EC0" w:rsidRDefault="00E40A5B" w:rsidP="00E40A5B">
            <w:pPr>
              <w:spacing w:before="160"/>
            </w:pPr>
          </w:p>
        </w:tc>
      </w:tr>
      <w:tr w:rsidR="005212AF" w:rsidRPr="001A3EC0" w:rsidTr="00070B4D">
        <w:tc>
          <w:tcPr>
            <w:tcW w:w="675" w:type="dxa"/>
          </w:tcPr>
          <w:p w:rsidR="00E40A5B" w:rsidRPr="001A3EC0" w:rsidRDefault="00E40A5B" w:rsidP="00E40A5B">
            <w:pPr>
              <w:spacing w:before="160"/>
            </w:pPr>
            <w:r w:rsidRPr="001A3EC0">
              <w:t>IČ</w:t>
            </w:r>
            <w:r w:rsidR="00B50585">
              <w:t>O</w:t>
            </w:r>
            <w:r w:rsidRPr="001A3EC0">
              <w:t>:</w:t>
            </w:r>
          </w:p>
        </w:tc>
        <w:tc>
          <w:tcPr>
            <w:tcW w:w="2552" w:type="dxa"/>
            <w:gridSpan w:val="6"/>
            <w:tcBorders>
              <w:top w:val="nil"/>
              <w:bottom w:val="dotted" w:sz="4" w:space="0" w:color="auto"/>
            </w:tcBorders>
          </w:tcPr>
          <w:p w:rsidR="00E40A5B" w:rsidRPr="004D2313" w:rsidRDefault="00E40A5B" w:rsidP="00E40A5B">
            <w:pPr>
              <w:spacing w:before="160"/>
              <w:rPr>
                <w:b/>
              </w:rPr>
            </w:pPr>
          </w:p>
        </w:tc>
        <w:tc>
          <w:tcPr>
            <w:tcW w:w="258" w:type="dxa"/>
          </w:tcPr>
          <w:p w:rsidR="00E40A5B" w:rsidRPr="001A3EC0" w:rsidRDefault="00E40A5B" w:rsidP="00E40A5B">
            <w:pPr>
              <w:spacing w:before="160"/>
            </w:pPr>
          </w:p>
        </w:tc>
        <w:tc>
          <w:tcPr>
            <w:tcW w:w="709" w:type="dxa"/>
            <w:gridSpan w:val="2"/>
          </w:tcPr>
          <w:p w:rsidR="00E40A5B" w:rsidRPr="001A3EC0" w:rsidRDefault="00E40A5B" w:rsidP="00E40A5B">
            <w:pPr>
              <w:spacing w:before="160"/>
            </w:pPr>
            <w:r>
              <w:t>DIČ</w:t>
            </w:r>
            <w:r w:rsidR="00152E6C">
              <w:t>:</w:t>
            </w:r>
          </w:p>
        </w:tc>
        <w:tc>
          <w:tcPr>
            <w:tcW w:w="2718" w:type="dxa"/>
            <w:gridSpan w:val="5"/>
            <w:tcBorders>
              <w:top w:val="nil"/>
              <w:bottom w:val="dotted" w:sz="4" w:space="0" w:color="auto"/>
            </w:tcBorders>
          </w:tcPr>
          <w:p w:rsidR="00E40A5B" w:rsidRPr="004D2313" w:rsidRDefault="0015783F" w:rsidP="00F32DE9">
            <w:pPr>
              <w:spacing w:before="160"/>
              <w:rPr>
                <w:b/>
              </w:rPr>
            </w:pPr>
            <w:r w:rsidRPr="0015783F">
              <w:rPr>
                <w:b/>
              </w:rPr>
              <w:t xml:space="preserve">  </w:t>
            </w:r>
          </w:p>
        </w:tc>
        <w:tc>
          <w:tcPr>
            <w:tcW w:w="3225" w:type="dxa"/>
            <w:gridSpan w:val="6"/>
          </w:tcPr>
          <w:p w:rsidR="00E40A5B" w:rsidRPr="001A3EC0" w:rsidRDefault="00E40A5B" w:rsidP="00E40A5B">
            <w:pPr>
              <w:spacing w:before="160"/>
            </w:pPr>
          </w:p>
        </w:tc>
      </w:tr>
      <w:tr w:rsidR="005212AF" w:rsidRPr="001A3EC0" w:rsidTr="00E40A5B">
        <w:trPr>
          <w:trHeight w:val="420"/>
        </w:trPr>
        <w:tc>
          <w:tcPr>
            <w:tcW w:w="3227" w:type="dxa"/>
            <w:gridSpan w:val="7"/>
          </w:tcPr>
          <w:p w:rsidR="00E40A5B" w:rsidRPr="001A3EC0" w:rsidRDefault="00E40A5B" w:rsidP="00E40A5B">
            <w:pPr>
              <w:spacing w:before="120"/>
            </w:pPr>
            <w:r w:rsidRPr="001A3EC0">
              <w:t>Zapsaný v obchodním rejstříku u</w:t>
            </w:r>
          </w:p>
        </w:tc>
        <w:tc>
          <w:tcPr>
            <w:tcW w:w="2551" w:type="dxa"/>
            <w:gridSpan w:val="5"/>
            <w:tcBorders>
              <w:top w:val="nil"/>
              <w:bottom w:val="dotted" w:sz="4" w:space="0" w:color="auto"/>
            </w:tcBorders>
          </w:tcPr>
          <w:p w:rsidR="00E40A5B" w:rsidRPr="00891DC7" w:rsidRDefault="00E40A5B" w:rsidP="00E40A5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40A5B" w:rsidRPr="001A3EC0" w:rsidRDefault="00E40A5B" w:rsidP="00E40A5B">
            <w:pPr>
              <w:spacing w:before="120"/>
            </w:pPr>
          </w:p>
        </w:tc>
        <w:tc>
          <w:tcPr>
            <w:tcW w:w="850" w:type="dxa"/>
            <w:gridSpan w:val="2"/>
          </w:tcPr>
          <w:p w:rsidR="00E40A5B" w:rsidRPr="001A3EC0" w:rsidRDefault="00E40A5B" w:rsidP="00E40A5B">
            <w:pPr>
              <w:spacing w:before="120"/>
            </w:pPr>
            <w:r>
              <w:t>oddíl</w:t>
            </w:r>
          </w:p>
        </w:tc>
        <w:tc>
          <w:tcPr>
            <w:tcW w:w="851" w:type="dxa"/>
            <w:gridSpan w:val="2"/>
            <w:tcBorders>
              <w:top w:val="nil"/>
              <w:bottom w:val="dotted" w:sz="4" w:space="0" w:color="auto"/>
            </w:tcBorders>
          </w:tcPr>
          <w:p w:rsidR="00E40A5B" w:rsidRPr="001A3EC0" w:rsidRDefault="00E40A5B" w:rsidP="00E40A5B">
            <w:pPr>
              <w:spacing w:before="120"/>
            </w:pPr>
          </w:p>
        </w:tc>
        <w:tc>
          <w:tcPr>
            <w:tcW w:w="283" w:type="dxa"/>
          </w:tcPr>
          <w:p w:rsidR="00E40A5B" w:rsidRPr="001A3EC0" w:rsidRDefault="00E40A5B" w:rsidP="00E40A5B">
            <w:pPr>
              <w:spacing w:before="120"/>
            </w:pPr>
          </w:p>
        </w:tc>
        <w:tc>
          <w:tcPr>
            <w:tcW w:w="851" w:type="dxa"/>
          </w:tcPr>
          <w:p w:rsidR="00E40A5B" w:rsidRPr="001A3EC0" w:rsidRDefault="00E40A5B" w:rsidP="00E40A5B">
            <w:pPr>
              <w:spacing w:before="120"/>
            </w:pPr>
            <w:r>
              <w:t>vložka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E40A5B" w:rsidRPr="001A3EC0" w:rsidRDefault="00E40A5B" w:rsidP="00E40A5B">
            <w:pPr>
              <w:spacing w:before="120"/>
            </w:pPr>
          </w:p>
        </w:tc>
        <w:tc>
          <w:tcPr>
            <w:tcW w:w="248" w:type="dxa"/>
          </w:tcPr>
          <w:p w:rsidR="00E40A5B" w:rsidRPr="001A3EC0" w:rsidRDefault="00E40A5B" w:rsidP="00E40A5B">
            <w:pPr>
              <w:spacing w:before="120"/>
            </w:pPr>
          </w:p>
        </w:tc>
      </w:tr>
      <w:tr w:rsidR="0058372C" w:rsidRPr="001A3EC0" w:rsidTr="003D4A6D">
        <w:tc>
          <w:tcPr>
            <w:tcW w:w="1526" w:type="dxa"/>
            <w:gridSpan w:val="3"/>
          </w:tcPr>
          <w:p w:rsidR="0058372C" w:rsidRPr="001A3EC0" w:rsidRDefault="0058372C" w:rsidP="00DF319C">
            <w:pPr>
              <w:spacing w:before="160"/>
            </w:pPr>
            <w:r w:rsidRPr="001A3EC0">
              <w:t>Zastoupen:</w:t>
            </w:r>
          </w:p>
        </w:tc>
        <w:tc>
          <w:tcPr>
            <w:tcW w:w="5386" w:type="dxa"/>
            <w:gridSpan w:val="12"/>
            <w:tcBorders>
              <w:top w:val="nil"/>
              <w:bottom w:val="dotted" w:sz="4" w:space="0" w:color="auto"/>
            </w:tcBorders>
          </w:tcPr>
          <w:p w:rsidR="0058372C" w:rsidRPr="001A3EC0" w:rsidRDefault="0058372C" w:rsidP="0058372C">
            <w:pPr>
              <w:spacing w:before="160"/>
            </w:pPr>
          </w:p>
        </w:tc>
        <w:tc>
          <w:tcPr>
            <w:tcW w:w="236" w:type="dxa"/>
          </w:tcPr>
          <w:p w:rsidR="0058372C" w:rsidRPr="001A3EC0" w:rsidRDefault="0058372C" w:rsidP="0058372C">
            <w:pPr>
              <w:spacing w:before="160"/>
            </w:pPr>
          </w:p>
        </w:tc>
        <w:tc>
          <w:tcPr>
            <w:tcW w:w="2989" w:type="dxa"/>
            <w:gridSpan w:val="5"/>
          </w:tcPr>
          <w:p w:rsidR="0058372C" w:rsidRPr="001A3EC0" w:rsidRDefault="0058372C" w:rsidP="0058372C">
            <w:pPr>
              <w:spacing w:before="160"/>
            </w:pPr>
            <w:r>
              <w:t>(jméno, příjmení, funkce)</w:t>
            </w:r>
          </w:p>
        </w:tc>
      </w:tr>
      <w:tr w:rsidR="0058372C" w:rsidRPr="001A3EC0" w:rsidTr="003D4A6D">
        <w:tc>
          <w:tcPr>
            <w:tcW w:w="1526" w:type="dxa"/>
            <w:gridSpan w:val="3"/>
          </w:tcPr>
          <w:p w:rsidR="0058372C" w:rsidRPr="001A3EC0" w:rsidRDefault="0058372C" w:rsidP="0058372C">
            <w:pPr>
              <w:spacing w:before="160"/>
            </w:pPr>
          </w:p>
        </w:tc>
        <w:tc>
          <w:tcPr>
            <w:tcW w:w="5386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58372C" w:rsidRPr="001A3EC0" w:rsidRDefault="0058372C" w:rsidP="0058372C">
            <w:pPr>
              <w:spacing w:before="160"/>
            </w:pPr>
          </w:p>
        </w:tc>
        <w:tc>
          <w:tcPr>
            <w:tcW w:w="236" w:type="dxa"/>
          </w:tcPr>
          <w:p w:rsidR="0058372C" w:rsidRPr="001A3EC0" w:rsidRDefault="0058372C" w:rsidP="0058372C">
            <w:pPr>
              <w:spacing w:before="160"/>
            </w:pPr>
          </w:p>
        </w:tc>
        <w:tc>
          <w:tcPr>
            <w:tcW w:w="2989" w:type="dxa"/>
            <w:gridSpan w:val="5"/>
          </w:tcPr>
          <w:p w:rsidR="0058372C" w:rsidRPr="001A3EC0" w:rsidRDefault="003D4A6D" w:rsidP="0058372C">
            <w:pPr>
              <w:spacing w:before="160"/>
            </w:pPr>
            <w:r>
              <w:t>(</w:t>
            </w:r>
            <w:r w:rsidR="0058372C">
              <w:t>jméno, příjmení, funkce)</w:t>
            </w:r>
          </w:p>
        </w:tc>
      </w:tr>
      <w:tr w:rsidR="005212AF" w:rsidRPr="001A3EC0" w:rsidTr="003D4A6D">
        <w:tc>
          <w:tcPr>
            <w:tcW w:w="1951" w:type="dxa"/>
            <w:gridSpan w:val="4"/>
          </w:tcPr>
          <w:p w:rsidR="003F03B8" w:rsidRPr="001A3EC0" w:rsidRDefault="003F03B8" w:rsidP="003F03B8">
            <w:pPr>
              <w:spacing w:before="160"/>
            </w:pPr>
            <w:r w:rsidRPr="001A3EC0">
              <w:t>Kontaktní osoby:</w:t>
            </w:r>
          </w:p>
        </w:tc>
        <w:tc>
          <w:tcPr>
            <w:tcW w:w="3827" w:type="dxa"/>
            <w:gridSpan w:val="8"/>
            <w:tcBorders>
              <w:top w:val="nil"/>
              <w:bottom w:val="dotted" w:sz="4" w:space="0" w:color="auto"/>
            </w:tcBorders>
          </w:tcPr>
          <w:p w:rsidR="003F03B8" w:rsidRPr="00FF3A64" w:rsidRDefault="003F03B8" w:rsidP="004B1A72">
            <w:pPr>
              <w:spacing w:before="120"/>
              <w:rPr>
                <w:b/>
              </w:rPr>
            </w:pPr>
          </w:p>
        </w:tc>
        <w:tc>
          <w:tcPr>
            <w:tcW w:w="284" w:type="dxa"/>
          </w:tcPr>
          <w:p w:rsidR="003F03B8" w:rsidRPr="001A3EC0" w:rsidRDefault="003F03B8" w:rsidP="003F03B8">
            <w:pPr>
              <w:spacing w:before="160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F03B8" w:rsidRPr="001A3EC0" w:rsidRDefault="003F03B8" w:rsidP="003F03B8">
            <w:pPr>
              <w:spacing w:before="160"/>
            </w:pPr>
            <w:proofErr w:type="spellStart"/>
            <w:proofErr w:type="gramStart"/>
            <w:r>
              <w:t>tel.č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  <w:tc>
          <w:tcPr>
            <w:tcW w:w="2977" w:type="dxa"/>
            <w:gridSpan w:val="5"/>
            <w:tcBorders>
              <w:top w:val="nil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60"/>
            </w:pPr>
          </w:p>
        </w:tc>
        <w:tc>
          <w:tcPr>
            <w:tcW w:w="248" w:type="dxa"/>
          </w:tcPr>
          <w:p w:rsidR="003F03B8" w:rsidRPr="001A3EC0" w:rsidRDefault="003F03B8" w:rsidP="003F03B8">
            <w:pPr>
              <w:spacing w:before="160"/>
            </w:pPr>
          </w:p>
        </w:tc>
      </w:tr>
      <w:tr w:rsidR="005212AF" w:rsidRPr="001A3EC0" w:rsidTr="003D4A6D">
        <w:tc>
          <w:tcPr>
            <w:tcW w:w="1951" w:type="dxa"/>
            <w:gridSpan w:val="4"/>
          </w:tcPr>
          <w:p w:rsidR="003F03B8" w:rsidRPr="001A3EC0" w:rsidRDefault="003F03B8" w:rsidP="003F03B8">
            <w:pPr>
              <w:spacing w:before="160"/>
            </w:pPr>
          </w:p>
        </w:tc>
        <w:tc>
          <w:tcPr>
            <w:tcW w:w="382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4B1A72">
            <w:pPr>
              <w:spacing w:before="120"/>
            </w:pPr>
          </w:p>
        </w:tc>
        <w:tc>
          <w:tcPr>
            <w:tcW w:w="284" w:type="dxa"/>
          </w:tcPr>
          <w:p w:rsidR="003F03B8" w:rsidRPr="001A3EC0" w:rsidRDefault="003F03B8" w:rsidP="003F03B8">
            <w:pPr>
              <w:spacing w:before="160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F03B8" w:rsidRPr="001A3EC0" w:rsidRDefault="003F03B8" w:rsidP="003F03B8">
            <w:pPr>
              <w:spacing w:before="160"/>
            </w:pPr>
            <w:proofErr w:type="spellStart"/>
            <w:proofErr w:type="gramStart"/>
            <w:r>
              <w:t>tel.č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60"/>
            </w:pPr>
          </w:p>
        </w:tc>
        <w:tc>
          <w:tcPr>
            <w:tcW w:w="248" w:type="dxa"/>
          </w:tcPr>
          <w:p w:rsidR="003F03B8" w:rsidRPr="001A3EC0" w:rsidRDefault="003F03B8" w:rsidP="003F03B8">
            <w:pPr>
              <w:spacing w:before="160"/>
            </w:pPr>
          </w:p>
        </w:tc>
      </w:tr>
      <w:tr w:rsidR="00FF1E35" w:rsidRPr="001A3EC0" w:rsidTr="00E40A5B">
        <w:tc>
          <w:tcPr>
            <w:tcW w:w="10137" w:type="dxa"/>
            <w:gridSpan w:val="21"/>
          </w:tcPr>
          <w:p w:rsidR="00FF1E35" w:rsidRPr="001A3EC0" w:rsidRDefault="00FF1E35" w:rsidP="004D0844">
            <w:pPr>
              <w:spacing w:before="120"/>
              <w:jc w:val="center"/>
              <w:rPr>
                <w:b/>
              </w:rPr>
            </w:pPr>
            <w:r w:rsidRPr="001A3EC0">
              <w:rPr>
                <w:b/>
              </w:rPr>
              <w:t>Převody plateb budou prováděny z účtu odesílatele</w:t>
            </w:r>
          </w:p>
        </w:tc>
      </w:tr>
      <w:tr w:rsidR="005212AF" w:rsidRPr="001A3EC0" w:rsidTr="005A6214">
        <w:tc>
          <w:tcPr>
            <w:tcW w:w="1526" w:type="dxa"/>
            <w:gridSpan w:val="3"/>
          </w:tcPr>
          <w:p w:rsidR="003F03B8" w:rsidRPr="001A3EC0" w:rsidRDefault="003F03B8" w:rsidP="003F03B8">
            <w:pPr>
              <w:spacing w:before="120"/>
            </w:pPr>
            <w:r w:rsidRPr="001A3EC0">
              <w:t>Číslo účtu:</w:t>
            </w:r>
          </w:p>
        </w:tc>
        <w:tc>
          <w:tcPr>
            <w:tcW w:w="2551" w:type="dxa"/>
            <w:gridSpan w:val="6"/>
            <w:tcBorders>
              <w:top w:val="nil"/>
              <w:bottom w:val="dotted" w:sz="4" w:space="0" w:color="auto"/>
            </w:tcBorders>
          </w:tcPr>
          <w:p w:rsidR="003F03B8" w:rsidRPr="00FF3A64" w:rsidRDefault="003F03B8" w:rsidP="005A6214">
            <w:pPr>
              <w:tabs>
                <w:tab w:val="left" w:pos="1080"/>
                <w:tab w:val="right" w:leader="dot" w:pos="4536"/>
                <w:tab w:val="left" w:pos="4820"/>
                <w:tab w:val="left" w:pos="5940"/>
                <w:tab w:val="right" w:leader="dot" w:pos="7938"/>
              </w:tabs>
              <w:spacing w:before="60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3F03B8" w:rsidRPr="001A3EC0" w:rsidRDefault="003F03B8" w:rsidP="00782C51">
            <w:pPr>
              <w:tabs>
                <w:tab w:val="right" w:leader="dot" w:pos="7938"/>
              </w:tabs>
              <w:spacing w:before="120"/>
            </w:pPr>
          </w:p>
        </w:tc>
        <w:tc>
          <w:tcPr>
            <w:tcW w:w="1559" w:type="dxa"/>
            <w:gridSpan w:val="3"/>
          </w:tcPr>
          <w:p w:rsidR="003F03B8" w:rsidRPr="001A3EC0" w:rsidRDefault="003F03B8" w:rsidP="000F1894">
            <w:pPr>
              <w:tabs>
                <w:tab w:val="left" w:pos="1080"/>
                <w:tab w:val="right" w:leader="dot" w:pos="4536"/>
                <w:tab w:val="left" w:pos="4820"/>
                <w:tab w:val="left" w:pos="5940"/>
                <w:tab w:val="right" w:leader="dot" w:pos="7938"/>
              </w:tabs>
              <w:spacing w:before="120"/>
            </w:pPr>
            <w:r>
              <w:t>Kód banky:</w:t>
            </w:r>
          </w:p>
        </w:tc>
        <w:tc>
          <w:tcPr>
            <w:tcW w:w="1276" w:type="dxa"/>
            <w:gridSpan w:val="3"/>
            <w:tcBorders>
              <w:top w:val="nil"/>
              <w:bottom w:val="dotted" w:sz="4" w:space="0" w:color="auto"/>
            </w:tcBorders>
          </w:tcPr>
          <w:p w:rsidR="003F03B8" w:rsidRPr="00FF3A64" w:rsidRDefault="003F03B8" w:rsidP="000F1894">
            <w:pPr>
              <w:tabs>
                <w:tab w:val="left" w:pos="1080"/>
                <w:tab w:val="right" w:leader="dot" w:pos="4536"/>
                <w:tab w:val="left" w:pos="4820"/>
                <w:tab w:val="left" w:pos="5940"/>
                <w:tab w:val="right" w:leader="dot" w:pos="7938"/>
              </w:tabs>
              <w:spacing w:before="120"/>
              <w:rPr>
                <w:b/>
              </w:rPr>
            </w:pPr>
          </w:p>
        </w:tc>
        <w:tc>
          <w:tcPr>
            <w:tcW w:w="2374" w:type="dxa"/>
            <w:gridSpan w:val="4"/>
          </w:tcPr>
          <w:p w:rsidR="003F03B8" w:rsidRPr="001A3EC0" w:rsidRDefault="003F03B8" w:rsidP="000F1894">
            <w:pPr>
              <w:tabs>
                <w:tab w:val="left" w:pos="1080"/>
                <w:tab w:val="right" w:leader="dot" w:pos="4536"/>
                <w:tab w:val="left" w:pos="4820"/>
                <w:tab w:val="left" w:pos="5940"/>
                <w:tab w:val="right" w:leader="dot" w:pos="7938"/>
              </w:tabs>
              <w:spacing w:before="120"/>
            </w:pPr>
          </w:p>
        </w:tc>
      </w:tr>
      <w:tr w:rsidR="005212AF" w:rsidRPr="001A3EC0" w:rsidTr="00DA1C64">
        <w:trPr>
          <w:trHeight w:val="374"/>
        </w:trPr>
        <w:tc>
          <w:tcPr>
            <w:tcW w:w="1526" w:type="dxa"/>
            <w:gridSpan w:val="3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851" w:type="dxa"/>
            <w:gridSpan w:val="2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1559" w:type="dxa"/>
            <w:gridSpan w:val="3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2374" w:type="dxa"/>
            <w:gridSpan w:val="4"/>
          </w:tcPr>
          <w:p w:rsidR="003F03B8" w:rsidRPr="001A3EC0" w:rsidRDefault="003F03B8" w:rsidP="003F03B8">
            <w:pPr>
              <w:spacing w:before="120"/>
            </w:pPr>
          </w:p>
        </w:tc>
      </w:tr>
      <w:tr w:rsidR="005212AF" w:rsidRPr="001A3EC0" w:rsidTr="00DA1C64">
        <w:trPr>
          <w:trHeight w:val="374"/>
        </w:trPr>
        <w:tc>
          <w:tcPr>
            <w:tcW w:w="1526" w:type="dxa"/>
            <w:gridSpan w:val="3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851" w:type="dxa"/>
            <w:gridSpan w:val="2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1559" w:type="dxa"/>
            <w:gridSpan w:val="3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2374" w:type="dxa"/>
            <w:gridSpan w:val="4"/>
          </w:tcPr>
          <w:p w:rsidR="003F03B8" w:rsidRPr="001A3EC0" w:rsidRDefault="003F03B8" w:rsidP="003F03B8">
            <w:pPr>
              <w:spacing w:before="120"/>
            </w:pPr>
          </w:p>
        </w:tc>
      </w:tr>
      <w:tr w:rsidR="005212AF" w:rsidRPr="001A3EC0" w:rsidTr="00DA1C64">
        <w:trPr>
          <w:trHeight w:val="374"/>
        </w:trPr>
        <w:tc>
          <w:tcPr>
            <w:tcW w:w="1526" w:type="dxa"/>
            <w:gridSpan w:val="3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851" w:type="dxa"/>
            <w:gridSpan w:val="2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1559" w:type="dxa"/>
            <w:gridSpan w:val="3"/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F03B8" w:rsidRPr="001A3EC0" w:rsidRDefault="003F03B8" w:rsidP="003F03B8">
            <w:pPr>
              <w:spacing w:before="120"/>
            </w:pPr>
          </w:p>
        </w:tc>
        <w:tc>
          <w:tcPr>
            <w:tcW w:w="2374" w:type="dxa"/>
            <w:gridSpan w:val="4"/>
          </w:tcPr>
          <w:p w:rsidR="003F03B8" w:rsidRPr="001A3EC0" w:rsidRDefault="003F03B8" w:rsidP="003F03B8">
            <w:pPr>
              <w:spacing w:before="120"/>
            </w:pPr>
          </w:p>
        </w:tc>
      </w:tr>
      <w:tr w:rsidR="00E06874" w:rsidRPr="001A3EC0" w:rsidTr="00E06874">
        <w:tc>
          <w:tcPr>
            <w:tcW w:w="1101" w:type="dxa"/>
            <w:gridSpan w:val="2"/>
          </w:tcPr>
          <w:p w:rsidR="005212AF" w:rsidRPr="001A3EC0" w:rsidRDefault="005212AF" w:rsidP="005212AF">
            <w:pPr>
              <w:spacing w:before="480"/>
            </w:pPr>
            <w:r w:rsidRPr="001A3EC0">
              <w:t>Datum:</w:t>
            </w:r>
          </w:p>
        </w:tc>
        <w:tc>
          <w:tcPr>
            <w:tcW w:w="1842" w:type="dxa"/>
            <w:gridSpan w:val="4"/>
            <w:tcBorders>
              <w:top w:val="nil"/>
              <w:bottom w:val="dotted" w:sz="4" w:space="0" w:color="auto"/>
            </w:tcBorders>
          </w:tcPr>
          <w:p w:rsidR="005212AF" w:rsidRPr="001A3EC0" w:rsidRDefault="005212AF" w:rsidP="005212AF">
            <w:pPr>
              <w:spacing w:before="480"/>
            </w:pPr>
          </w:p>
        </w:tc>
        <w:tc>
          <w:tcPr>
            <w:tcW w:w="1985" w:type="dxa"/>
            <w:gridSpan w:val="5"/>
          </w:tcPr>
          <w:p w:rsidR="005212AF" w:rsidRPr="001A3EC0" w:rsidRDefault="005212AF" w:rsidP="005212AF">
            <w:pPr>
              <w:spacing w:before="480"/>
            </w:pPr>
          </w:p>
        </w:tc>
        <w:tc>
          <w:tcPr>
            <w:tcW w:w="1559" w:type="dxa"/>
            <w:gridSpan w:val="3"/>
          </w:tcPr>
          <w:p w:rsidR="005212AF" w:rsidRPr="001A3EC0" w:rsidRDefault="005212AF" w:rsidP="005212AF">
            <w:pPr>
              <w:spacing w:before="480"/>
            </w:pPr>
            <w:r>
              <w:t>Za odesílatele:</w:t>
            </w:r>
          </w:p>
        </w:tc>
        <w:tc>
          <w:tcPr>
            <w:tcW w:w="3402" w:type="dxa"/>
            <w:gridSpan w:val="6"/>
            <w:tcBorders>
              <w:top w:val="nil"/>
              <w:bottom w:val="dotted" w:sz="4" w:space="0" w:color="auto"/>
            </w:tcBorders>
          </w:tcPr>
          <w:p w:rsidR="005212AF" w:rsidRPr="001A3EC0" w:rsidRDefault="005212AF" w:rsidP="005212AF">
            <w:pPr>
              <w:spacing w:before="480"/>
            </w:pPr>
          </w:p>
        </w:tc>
        <w:tc>
          <w:tcPr>
            <w:tcW w:w="248" w:type="dxa"/>
          </w:tcPr>
          <w:p w:rsidR="005212AF" w:rsidRPr="001A3EC0" w:rsidRDefault="005212AF" w:rsidP="005212AF">
            <w:pPr>
              <w:spacing w:before="480"/>
            </w:pPr>
          </w:p>
        </w:tc>
      </w:tr>
      <w:tr w:rsidR="005212AF" w:rsidRPr="001A3EC0" w:rsidTr="00E06874">
        <w:tc>
          <w:tcPr>
            <w:tcW w:w="6487" w:type="dxa"/>
            <w:gridSpan w:val="14"/>
          </w:tcPr>
          <w:p w:rsidR="005212AF" w:rsidRPr="001A3EC0" w:rsidRDefault="005212AF" w:rsidP="005212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5212AF" w:rsidRPr="001A3EC0" w:rsidRDefault="005212AF" w:rsidP="005212AF">
            <w:pPr>
              <w:jc w:val="center"/>
              <w:rPr>
                <w:sz w:val="20"/>
                <w:szCs w:val="20"/>
              </w:rPr>
            </w:pPr>
            <w:r w:rsidRPr="001A3EC0">
              <w:rPr>
                <w:sz w:val="20"/>
                <w:szCs w:val="20"/>
              </w:rPr>
              <w:t>(podpis, razítko)</w:t>
            </w:r>
          </w:p>
        </w:tc>
        <w:tc>
          <w:tcPr>
            <w:tcW w:w="248" w:type="dxa"/>
          </w:tcPr>
          <w:p w:rsidR="005212AF" w:rsidRPr="001A3EC0" w:rsidRDefault="005212AF" w:rsidP="005212AF">
            <w:pPr>
              <w:rPr>
                <w:sz w:val="20"/>
                <w:szCs w:val="20"/>
              </w:rPr>
            </w:pPr>
          </w:p>
        </w:tc>
      </w:tr>
    </w:tbl>
    <w:p w:rsidR="00FF1E35" w:rsidRDefault="00FF1E35" w:rsidP="004B1A72">
      <w:pPr>
        <w:spacing w:before="120"/>
        <w:jc w:val="center"/>
        <w:rPr>
          <w:b/>
        </w:rPr>
      </w:pPr>
      <w:r>
        <w:rPr>
          <w:b/>
        </w:rPr>
        <w:t>VYPLNÍ ČESKÁ POŠTA</w:t>
      </w:r>
    </w:p>
    <w:tbl>
      <w:tblPr>
        <w:tblStyle w:val="Mkatabulky"/>
        <w:tblW w:w="10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992"/>
        <w:gridCol w:w="1276"/>
        <w:gridCol w:w="709"/>
        <w:gridCol w:w="685"/>
        <w:gridCol w:w="165"/>
        <w:gridCol w:w="284"/>
        <w:gridCol w:w="425"/>
        <w:gridCol w:w="425"/>
        <w:gridCol w:w="1092"/>
        <w:gridCol w:w="567"/>
        <w:gridCol w:w="1272"/>
        <w:gridCol w:w="46"/>
        <w:gridCol w:w="397"/>
      </w:tblGrid>
      <w:tr w:rsidR="00AF2E13" w:rsidRPr="00CC7970" w:rsidTr="00F2152A">
        <w:trPr>
          <w:trHeight w:hRule="exact" w:val="429"/>
        </w:trPr>
        <w:tc>
          <w:tcPr>
            <w:tcW w:w="8004" w:type="dxa"/>
            <w:gridSpan w:val="12"/>
            <w:vAlign w:val="center"/>
          </w:tcPr>
          <w:p w:rsidR="00AF2E13" w:rsidRPr="00CC7970" w:rsidRDefault="00AF2E13" w:rsidP="00F2152A">
            <w:pPr>
              <w:spacing w:before="120"/>
              <w:rPr>
                <w:b/>
                <w:snapToGrid w:val="0"/>
              </w:rPr>
            </w:pPr>
            <w:r w:rsidRPr="00CC7970">
              <w:rPr>
                <w:b/>
                <w:snapToGrid w:val="0"/>
              </w:rPr>
              <w:t xml:space="preserve">Česká pošta, </w:t>
            </w:r>
            <w:proofErr w:type="spellStart"/>
            <w:proofErr w:type="gramStart"/>
            <w:r w:rsidRPr="00CC7970">
              <w:rPr>
                <w:b/>
                <w:snapToGrid w:val="0"/>
              </w:rPr>
              <w:t>s.p</w:t>
            </w:r>
            <w:proofErr w:type="spellEnd"/>
            <w:r w:rsidRPr="00CC7970">
              <w:rPr>
                <w:b/>
                <w:snapToGrid w:val="0"/>
              </w:rPr>
              <w:t>.</w:t>
            </w:r>
            <w:proofErr w:type="gramEnd"/>
            <w:r w:rsidRPr="00CC7970">
              <w:rPr>
                <w:b/>
                <w:snapToGrid w:val="0"/>
              </w:rPr>
              <w:t>, Praha 1, Politických vězňů 909/4, PSČ 225 99</w:t>
            </w:r>
            <w:r w:rsidRPr="00CC7970">
              <w:rPr>
                <w:bCs/>
                <w:snapToGrid w:val="0"/>
              </w:rPr>
              <w:t xml:space="preserve"> </w:t>
            </w:r>
          </w:p>
        </w:tc>
        <w:tc>
          <w:tcPr>
            <w:tcW w:w="567" w:type="dxa"/>
          </w:tcPr>
          <w:p w:rsidR="00AF2E13" w:rsidRPr="00AF2E13" w:rsidRDefault="00AF2E13" w:rsidP="00AF2E13">
            <w:pPr>
              <w:spacing w:before="120" w:after="120"/>
              <w:rPr>
                <w:snapToGrid w:val="0"/>
              </w:rPr>
            </w:pPr>
            <w:r w:rsidRPr="00AF2E13">
              <w:rPr>
                <w:snapToGrid w:val="0"/>
              </w:rPr>
              <w:t>ID</w:t>
            </w:r>
            <w:r>
              <w:rPr>
                <w:snapToGrid w:val="0"/>
              </w:rPr>
              <w:t>:</w:t>
            </w:r>
          </w:p>
        </w:tc>
        <w:tc>
          <w:tcPr>
            <w:tcW w:w="1272" w:type="dxa"/>
            <w:tcBorders>
              <w:top w:val="double" w:sz="4" w:space="0" w:color="auto"/>
              <w:bottom w:val="dotted" w:sz="4" w:space="0" w:color="auto"/>
            </w:tcBorders>
          </w:tcPr>
          <w:p w:rsidR="00AF2E13" w:rsidRPr="00AF40B7" w:rsidRDefault="00AF2E13" w:rsidP="00230BA5">
            <w:pPr>
              <w:spacing w:before="120" w:after="120"/>
              <w:ind w:right="-296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F2E13" w:rsidRPr="00CC7970" w:rsidRDefault="00AF2E13" w:rsidP="00AF2E13">
            <w:pPr>
              <w:spacing w:before="120" w:after="120"/>
              <w:rPr>
                <w:b/>
                <w:snapToGrid w:val="0"/>
              </w:rPr>
            </w:pPr>
          </w:p>
        </w:tc>
      </w:tr>
      <w:tr w:rsidR="00FF1E35" w:rsidRPr="00CC7970" w:rsidTr="005A6214">
        <w:trPr>
          <w:trHeight w:hRule="exact" w:val="397"/>
        </w:trPr>
        <w:tc>
          <w:tcPr>
            <w:tcW w:w="10286" w:type="dxa"/>
            <w:gridSpan w:val="16"/>
            <w:vAlign w:val="center"/>
          </w:tcPr>
          <w:p w:rsidR="00FF1E35" w:rsidRPr="00CC7970" w:rsidRDefault="00FF1E35" w:rsidP="005A6214">
            <w:pPr>
              <w:rPr>
                <w:snapToGrid w:val="0"/>
              </w:rPr>
            </w:pPr>
            <w:r w:rsidRPr="00CC7970">
              <w:rPr>
                <w:snapToGrid w:val="0"/>
              </w:rPr>
              <w:t xml:space="preserve">Zapsaný v OR u Městského soudu v Praze, oddíl A, vložka 7565 </w:t>
            </w:r>
          </w:p>
        </w:tc>
      </w:tr>
      <w:tr w:rsidR="00FF1E35" w:rsidRPr="00CC7970" w:rsidTr="00F2152A">
        <w:trPr>
          <w:trHeight w:hRule="exact" w:val="397"/>
        </w:trPr>
        <w:tc>
          <w:tcPr>
            <w:tcW w:w="10286" w:type="dxa"/>
            <w:gridSpan w:val="16"/>
            <w:vAlign w:val="center"/>
          </w:tcPr>
          <w:p w:rsidR="00F2152A" w:rsidRPr="00CC7970" w:rsidRDefault="00F01D23" w:rsidP="0021486A">
            <w:pPr>
              <w:rPr>
                <w:snapToGrid w:val="0"/>
              </w:rPr>
            </w:pPr>
            <w:r>
              <w:rPr>
                <w:snapToGrid w:val="0"/>
              </w:rPr>
              <w:t>Z</w:t>
            </w:r>
            <w:r w:rsidR="00FF1E35" w:rsidRPr="00CC7970">
              <w:rPr>
                <w:snapToGrid w:val="0"/>
              </w:rPr>
              <w:t>astoupen</w:t>
            </w:r>
            <w:r>
              <w:rPr>
                <w:snapToGrid w:val="0"/>
              </w:rPr>
              <w:t xml:space="preserve">: </w:t>
            </w:r>
            <w:r w:rsidR="00FF1E35" w:rsidRPr="00CC7970">
              <w:rPr>
                <w:snapToGrid w:val="0"/>
              </w:rPr>
              <w:t xml:space="preserve"> </w:t>
            </w:r>
            <w:r w:rsidR="002B1EDF">
              <w:rPr>
                <w:snapToGrid w:val="0"/>
              </w:rPr>
              <w:t>Eliškou Marečkovou</w:t>
            </w:r>
            <w:r w:rsidR="00FF1E35" w:rsidRPr="00CC7970">
              <w:rPr>
                <w:snapToGrid w:val="0"/>
              </w:rPr>
              <w:t xml:space="preserve">, </w:t>
            </w:r>
            <w:r w:rsidR="0021486A">
              <w:rPr>
                <w:snapToGrid w:val="0"/>
              </w:rPr>
              <w:t>manažerem specializovaného útvaru</w:t>
            </w:r>
            <w:r w:rsidR="00FF1E35" w:rsidRPr="00CC7970">
              <w:rPr>
                <w:snapToGrid w:val="0"/>
              </w:rPr>
              <w:t xml:space="preserve"> zpracování peněžních služeb</w:t>
            </w:r>
          </w:p>
        </w:tc>
      </w:tr>
      <w:tr w:rsidR="004D0844" w:rsidRPr="00CC7970" w:rsidTr="00F2152A">
        <w:trPr>
          <w:trHeight w:hRule="exact" w:val="397"/>
        </w:trPr>
        <w:tc>
          <w:tcPr>
            <w:tcW w:w="5613" w:type="dxa"/>
            <w:gridSpan w:val="7"/>
            <w:vAlign w:val="center"/>
          </w:tcPr>
          <w:p w:rsidR="00F2152A" w:rsidRPr="00CC7970" w:rsidRDefault="004D0844" w:rsidP="00F2152A">
            <w:pPr>
              <w:rPr>
                <w:snapToGrid w:val="0"/>
              </w:rPr>
            </w:pPr>
            <w:r w:rsidRPr="00CC7970">
              <w:rPr>
                <w:snapToGrid w:val="0"/>
              </w:rPr>
              <w:t>IČ</w:t>
            </w:r>
            <w:r w:rsidR="00B50585">
              <w:rPr>
                <w:snapToGrid w:val="0"/>
              </w:rPr>
              <w:t>O</w:t>
            </w:r>
            <w:r w:rsidRPr="00CC7970">
              <w:rPr>
                <w:snapToGrid w:val="0"/>
              </w:rPr>
              <w:t>: 47114983</w:t>
            </w:r>
          </w:p>
        </w:tc>
        <w:tc>
          <w:tcPr>
            <w:tcW w:w="4673" w:type="dxa"/>
            <w:gridSpan w:val="9"/>
            <w:vAlign w:val="center"/>
          </w:tcPr>
          <w:p w:rsidR="004D0844" w:rsidRPr="00CC7970" w:rsidRDefault="004D0844" w:rsidP="00F2152A">
            <w:pPr>
              <w:spacing w:before="120" w:after="240"/>
              <w:rPr>
                <w:snapToGrid w:val="0"/>
              </w:rPr>
            </w:pPr>
            <w:r w:rsidRPr="00CC7970">
              <w:rPr>
                <w:snapToGrid w:val="0"/>
              </w:rPr>
              <w:t>DIČ: CZ47114983</w:t>
            </w:r>
          </w:p>
        </w:tc>
      </w:tr>
      <w:tr w:rsidR="00FF1E35" w:rsidRPr="00CC7970" w:rsidTr="00DA1C64">
        <w:tc>
          <w:tcPr>
            <w:tcW w:w="10286" w:type="dxa"/>
            <w:gridSpan w:val="16"/>
          </w:tcPr>
          <w:p w:rsidR="00FF1E35" w:rsidRPr="00CC7970" w:rsidRDefault="004D0844" w:rsidP="004D0844">
            <w:pPr>
              <w:spacing w:before="120"/>
              <w:rPr>
                <w:snapToGrid w:val="0"/>
              </w:rPr>
            </w:pPr>
            <w:r>
              <w:rPr>
                <w:snapToGrid w:val="0"/>
                <w:u w:val="single"/>
              </w:rPr>
              <w:t>K</w:t>
            </w:r>
            <w:r w:rsidR="00FF1E35" w:rsidRPr="00CC7970">
              <w:rPr>
                <w:snapToGrid w:val="0"/>
                <w:u w:val="single"/>
              </w:rPr>
              <w:t>ontaktní adresa:</w:t>
            </w:r>
            <w:r w:rsidR="00FF1E35" w:rsidRPr="00CC7970">
              <w:rPr>
                <w:snapToGrid w:val="0"/>
              </w:rPr>
              <w:t xml:space="preserve"> </w:t>
            </w:r>
            <w:r w:rsidR="00FF1E35" w:rsidRPr="00CC7970">
              <w:rPr>
                <w:bCs/>
                <w:snapToGrid w:val="0"/>
              </w:rPr>
              <w:t xml:space="preserve">Česká pošta, </w:t>
            </w:r>
            <w:proofErr w:type="spellStart"/>
            <w:proofErr w:type="gramStart"/>
            <w:r w:rsidR="00FF1E35" w:rsidRPr="00CC7970">
              <w:rPr>
                <w:bCs/>
                <w:snapToGrid w:val="0"/>
              </w:rPr>
              <w:t>s.p</w:t>
            </w:r>
            <w:proofErr w:type="spellEnd"/>
            <w:r w:rsidR="00FF1E35" w:rsidRPr="00CC7970">
              <w:rPr>
                <w:bCs/>
                <w:snapToGrid w:val="0"/>
              </w:rPr>
              <w:t>.</w:t>
            </w:r>
            <w:proofErr w:type="gramEnd"/>
            <w:r w:rsidR="00FF1E35" w:rsidRPr="00CC7970">
              <w:rPr>
                <w:bCs/>
                <w:snapToGrid w:val="0"/>
              </w:rPr>
              <w:t>, RZPS Ostrava, Dr. Martínka 1406/12, 700 90  Ostrava - Hrabůvka</w:t>
            </w:r>
          </w:p>
        </w:tc>
      </w:tr>
      <w:tr w:rsidR="004D0844" w:rsidRPr="00CC7970" w:rsidTr="004B1A72">
        <w:trPr>
          <w:trHeight w:val="374"/>
        </w:trPr>
        <w:tc>
          <w:tcPr>
            <w:tcW w:w="1951" w:type="dxa"/>
            <w:gridSpan w:val="3"/>
          </w:tcPr>
          <w:p w:rsidR="004D0844" w:rsidRPr="00CC7970" w:rsidRDefault="004D0844" w:rsidP="00782C51">
            <w:pPr>
              <w:spacing w:before="120"/>
            </w:pPr>
            <w:r w:rsidRPr="00CC7970">
              <w:t>Kontaktní osoby:</w:t>
            </w:r>
          </w:p>
        </w:tc>
        <w:tc>
          <w:tcPr>
            <w:tcW w:w="3827" w:type="dxa"/>
            <w:gridSpan w:val="5"/>
          </w:tcPr>
          <w:p w:rsidR="004D0844" w:rsidRPr="00CC7970" w:rsidRDefault="004D0844" w:rsidP="00152E6C">
            <w:pPr>
              <w:spacing w:before="120"/>
            </w:pPr>
            <w:proofErr w:type="spellStart"/>
            <w:r>
              <w:t>Týnová</w:t>
            </w:r>
            <w:proofErr w:type="spellEnd"/>
            <w:r>
              <w:t xml:space="preserve"> </w:t>
            </w:r>
            <w:r w:rsidR="00152E6C">
              <w:t>Alena – provoz</w:t>
            </w:r>
          </w:p>
        </w:tc>
        <w:tc>
          <w:tcPr>
            <w:tcW w:w="284" w:type="dxa"/>
          </w:tcPr>
          <w:p w:rsidR="004D0844" w:rsidRPr="00CC7970" w:rsidRDefault="004D0844" w:rsidP="00F15BA6">
            <w:pPr>
              <w:tabs>
                <w:tab w:val="left" w:pos="1620"/>
                <w:tab w:val="left" w:pos="5940"/>
              </w:tabs>
              <w:spacing w:before="120"/>
              <w:jc w:val="both"/>
            </w:pPr>
          </w:p>
        </w:tc>
        <w:tc>
          <w:tcPr>
            <w:tcW w:w="850" w:type="dxa"/>
            <w:gridSpan w:val="2"/>
          </w:tcPr>
          <w:p w:rsidR="004D0844" w:rsidRPr="00CC7970" w:rsidRDefault="004D0844" w:rsidP="00F2152A">
            <w:pPr>
              <w:tabs>
                <w:tab w:val="left" w:pos="1620"/>
                <w:tab w:val="left" w:pos="5940"/>
              </w:tabs>
              <w:spacing w:before="120"/>
            </w:pPr>
            <w:proofErr w:type="spellStart"/>
            <w:proofErr w:type="gramStart"/>
            <w:r>
              <w:t>tel.č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  <w:tc>
          <w:tcPr>
            <w:tcW w:w="2931" w:type="dxa"/>
            <w:gridSpan w:val="3"/>
          </w:tcPr>
          <w:p w:rsidR="004D0844" w:rsidRPr="00CC7970" w:rsidRDefault="00FC32D6" w:rsidP="00F2152A">
            <w:pPr>
              <w:tabs>
                <w:tab w:val="left" w:pos="1620"/>
                <w:tab w:val="left" w:pos="5940"/>
              </w:tabs>
              <w:spacing w:before="120"/>
            </w:pPr>
            <w:r>
              <w:t>954 406</w:t>
            </w:r>
            <w:r w:rsidR="004D0844">
              <w:t xml:space="preserve"> 660</w:t>
            </w:r>
          </w:p>
        </w:tc>
        <w:tc>
          <w:tcPr>
            <w:tcW w:w="443" w:type="dxa"/>
            <w:gridSpan w:val="2"/>
          </w:tcPr>
          <w:p w:rsidR="004D0844" w:rsidRPr="00CC7970" w:rsidRDefault="004D0844" w:rsidP="00F15BA6">
            <w:pPr>
              <w:tabs>
                <w:tab w:val="left" w:pos="1620"/>
                <w:tab w:val="left" w:pos="5940"/>
              </w:tabs>
              <w:spacing w:before="120"/>
              <w:jc w:val="both"/>
            </w:pPr>
          </w:p>
        </w:tc>
      </w:tr>
      <w:tr w:rsidR="004D0844" w:rsidRPr="00CC7970" w:rsidTr="004B1A72">
        <w:trPr>
          <w:trHeight w:val="374"/>
        </w:trPr>
        <w:tc>
          <w:tcPr>
            <w:tcW w:w="1951" w:type="dxa"/>
            <w:gridSpan w:val="3"/>
          </w:tcPr>
          <w:p w:rsidR="004D0844" w:rsidRPr="00CC7970" w:rsidRDefault="004D0844" w:rsidP="00782C51">
            <w:pPr>
              <w:tabs>
                <w:tab w:val="left" w:pos="5940"/>
              </w:tabs>
              <w:spacing w:before="120"/>
            </w:pPr>
          </w:p>
        </w:tc>
        <w:tc>
          <w:tcPr>
            <w:tcW w:w="3827" w:type="dxa"/>
            <w:gridSpan w:val="5"/>
          </w:tcPr>
          <w:p w:rsidR="004D0844" w:rsidRPr="00CC7970" w:rsidRDefault="008D3671" w:rsidP="004D0844">
            <w:pPr>
              <w:spacing w:before="120"/>
            </w:pPr>
            <w:r>
              <w:t xml:space="preserve">Ing. </w:t>
            </w:r>
            <w:r w:rsidR="004D0844">
              <w:t xml:space="preserve">Burgárová Jana </w:t>
            </w:r>
            <w:r w:rsidR="00782C51">
              <w:t>–</w:t>
            </w:r>
            <w:r w:rsidR="004D0844">
              <w:t xml:space="preserve"> smlouvy</w:t>
            </w:r>
          </w:p>
        </w:tc>
        <w:tc>
          <w:tcPr>
            <w:tcW w:w="284" w:type="dxa"/>
          </w:tcPr>
          <w:p w:rsidR="004D0844" w:rsidRPr="00CC7970" w:rsidRDefault="004D0844" w:rsidP="00F15BA6">
            <w:pPr>
              <w:tabs>
                <w:tab w:val="left" w:pos="1620"/>
                <w:tab w:val="left" w:pos="5940"/>
              </w:tabs>
              <w:spacing w:before="120"/>
            </w:pPr>
          </w:p>
        </w:tc>
        <w:tc>
          <w:tcPr>
            <w:tcW w:w="850" w:type="dxa"/>
            <w:gridSpan w:val="2"/>
          </w:tcPr>
          <w:p w:rsidR="004D0844" w:rsidRPr="00CC7970" w:rsidRDefault="004D0844" w:rsidP="00F15BA6">
            <w:pPr>
              <w:tabs>
                <w:tab w:val="left" w:pos="1620"/>
                <w:tab w:val="left" w:pos="5940"/>
              </w:tabs>
              <w:spacing w:before="120"/>
            </w:pPr>
            <w:proofErr w:type="spellStart"/>
            <w:proofErr w:type="gramStart"/>
            <w:r>
              <w:t>tel.č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  <w:tc>
          <w:tcPr>
            <w:tcW w:w="2931" w:type="dxa"/>
            <w:gridSpan w:val="3"/>
          </w:tcPr>
          <w:p w:rsidR="004D0844" w:rsidRPr="00CC7970" w:rsidRDefault="00F75FFE" w:rsidP="00F15BA6">
            <w:pPr>
              <w:tabs>
                <w:tab w:val="left" w:pos="1620"/>
                <w:tab w:val="left" w:pos="5940"/>
              </w:tabs>
              <w:spacing w:before="120"/>
            </w:pPr>
            <w:r>
              <w:t>954 370 731</w:t>
            </w:r>
          </w:p>
        </w:tc>
        <w:tc>
          <w:tcPr>
            <w:tcW w:w="443" w:type="dxa"/>
            <w:gridSpan w:val="2"/>
          </w:tcPr>
          <w:p w:rsidR="004D0844" w:rsidRPr="00CC7970" w:rsidRDefault="004D0844" w:rsidP="00F15BA6">
            <w:pPr>
              <w:tabs>
                <w:tab w:val="left" w:pos="1620"/>
                <w:tab w:val="left" w:pos="5940"/>
              </w:tabs>
              <w:spacing w:before="120"/>
            </w:pPr>
          </w:p>
        </w:tc>
      </w:tr>
      <w:tr w:rsidR="00FF1E35" w:rsidRPr="00CC7970" w:rsidTr="00DA1C64">
        <w:trPr>
          <w:trHeight w:hRule="exact" w:val="374"/>
        </w:trPr>
        <w:tc>
          <w:tcPr>
            <w:tcW w:w="10286" w:type="dxa"/>
            <w:gridSpan w:val="16"/>
          </w:tcPr>
          <w:p w:rsidR="00FF1E35" w:rsidRPr="00CC7970" w:rsidRDefault="00FF1E35" w:rsidP="00DA1C64">
            <w:pPr>
              <w:spacing w:before="120"/>
              <w:jc w:val="center"/>
              <w:rPr>
                <w:b/>
              </w:rPr>
            </w:pPr>
            <w:r w:rsidRPr="00CC7970">
              <w:rPr>
                <w:b/>
              </w:rPr>
              <w:t>Převody plateb budou prováděny na účet České pošty</w:t>
            </w:r>
          </w:p>
        </w:tc>
      </w:tr>
      <w:tr w:rsidR="00DA1C64" w:rsidRPr="00CC7970" w:rsidTr="00152E6C">
        <w:trPr>
          <w:trHeight w:hRule="exact" w:val="374"/>
        </w:trPr>
        <w:tc>
          <w:tcPr>
            <w:tcW w:w="1526" w:type="dxa"/>
            <w:gridSpan w:val="2"/>
          </w:tcPr>
          <w:p w:rsidR="00DA1C64" w:rsidRPr="00CC7970" w:rsidRDefault="00DA1C64" w:rsidP="00DA1C64">
            <w:pPr>
              <w:spacing w:before="120"/>
              <w:rPr>
                <w:b/>
                <w:bCs/>
              </w:rPr>
            </w:pPr>
            <w:r w:rsidRPr="00CC7970">
              <w:t>Číslo účtu:</w:t>
            </w:r>
          </w:p>
        </w:tc>
        <w:tc>
          <w:tcPr>
            <w:tcW w:w="3402" w:type="dxa"/>
            <w:gridSpan w:val="4"/>
          </w:tcPr>
          <w:p w:rsidR="00DA1C64" w:rsidRPr="00CC7970" w:rsidRDefault="00DA1C64" w:rsidP="004B1A72">
            <w:pPr>
              <w:spacing w:before="120"/>
              <w:rPr>
                <w:b/>
                <w:bCs/>
              </w:rPr>
            </w:pPr>
            <w:r w:rsidRPr="00DA1C64">
              <w:rPr>
                <w:b/>
                <w:bCs/>
              </w:rPr>
              <w:t>133099091</w:t>
            </w:r>
          </w:p>
        </w:tc>
        <w:tc>
          <w:tcPr>
            <w:tcW w:w="1559" w:type="dxa"/>
            <w:gridSpan w:val="4"/>
          </w:tcPr>
          <w:p w:rsidR="00DA1C64" w:rsidRPr="00DA1C64" w:rsidRDefault="00DA1C64" w:rsidP="00152E6C">
            <w:pPr>
              <w:spacing w:before="120"/>
              <w:rPr>
                <w:bCs/>
              </w:rPr>
            </w:pPr>
            <w:r>
              <w:rPr>
                <w:bCs/>
              </w:rPr>
              <w:t>Kód banky:</w:t>
            </w:r>
          </w:p>
        </w:tc>
        <w:tc>
          <w:tcPr>
            <w:tcW w:w="3402" w:type="dxa"/>
            <w:gridSpan w:val="5"/>
          </w:tcPr>
          <w:p w:rsidR="00DA1C64" w:rsidRPr="00DA1C64" w:rsidRDefault="00DA1C64" w:rsidP="00152E6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397" w:type="dxa"/>
          </w:tcPr>
          <w:p w:rsidR="00DA1C64" w:rsidRPr="00CC7970" w:rsidRDefault="00DA1C64" w:rsidP="004D0844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A1C64" w:rsidRPr="00CC7970" w:rsidTr="004B1A72">
        <w:trPr>
          <w:trHeight w:val="469"/>
        </w:trPr>
        <w:tc>
          <w:tcPr>
            <w:tcW w:w="1951" w:type="dxa"/>
            <w:gridSpan w:val="3"/>
          </w:tcPr>
          <w:p w:rsidR="00DA1C64" w:rsidRPr="00CC7970" w:rsidRDefault="00DA1C64" w:rsidP="00DA1C64">
            <w:pPr>
              <w:spacing w:before="120"/>
              <w:jc w:val="both"/>
            </w:pPr>
            <w:r w:rsidRPr="00CC7970">
              <w:t>Variabilní symbol:</w:t>
            </w:r>
          </w:p>
        </w:tc>
        <w:tc>
          <w:tcPr>
            <w:tcW w:w="8335" w:type="dxa"/>
            <w:gridSpan w:val="13"/>
            <w:vAlign w:val="center"/>
          </w:tcPr>
          <w:p w:rsidR="00DA1C64" w:rsidRPr="00CC7970" w:rsidRDefault="00DA1C64" w:rsidP="004B1A72">
            <w:pPr>
              <w:spacing w:before="120"/>
            </w:pPr>
            <w:r w:rsidRPr="00CC7970">
              <w:t>struktura uvedena v</w:t>
            </w:r>
            <w:r>
              <w:t> Informacích pro odesílatele Poštovních poukázek B podávaných dokladovým způsobem, oddíl B, bod 7</w:t>
            </w:r>
          </w:p>
        </w:tc>
      </w:tr>
      <w:tr w:rsidR="00FF1E35" w:rsidRPr="00CC7970" w:rsidTr="004B1A72">
        <w:trPr>
          <w:trHeight w:hRule="exact" w:val="387"/>
        </w:trPr>
        <w:tc>
          <w:tcPr>
            <w:tcW w:w="10286" w:type="dxa"/>
            <w:gridSpan w:val="16"/>
          </w:tcPr>
          <w:p w:rsidR="00FF1E35" w:rsidRPr="00CC7970" w:rsidRDefault="00FF1E35" w:rsidP="00782C51">
            <w:pPr>
              <w:spacing w:before="120"/>
              <w:jc w:val="both"/>
              <w:rPr>
                <w:b/>
                <w:bCs/>
              </w:rPr>
            </w:pPr>
            <w:r w:rsidRPr="00CC7970">
              <w:t xml:space="preserve">Specifický symbol:  </w:t>
            </w:r>
            <w:r w:rsidRPr="00CC7970">
              <w:rPr>
                <w:b/>
                <w:bCs/>
              </w:rPr>
              <w:t>0000720116</w:t>
            </w:r>
          </w:p>
        </w:tc>
      </w:tr>
      <w:tr w:rsidR="00E06874" w:rsidRPr="00CC7970" w:rsidTr="00E06874">
        <w:trPr>
          <w:trHeight w:val="737"/>
        </w:trPr>
        <w:tc>
          <w:tcPr>
            <w:tcW w:w="1101" w:type="dxa"/>
            <w:vAlign w:val="bottom"/>
          </w:tcPr>
          <w:p w:rsidR="00E06874" w:rsidRPr="00CC7970" w:rsidRDefault="00E06874" w:rsidP="00E06874">
            <w:pPr>
              <w:spacing w:before="480"/>
            </w:pPr>
            <w:r>
              <w:t>Datum:</w:t>
            </w:r>
          </w:p>
        </w:tc>
        <w:tc>
          <w:tcPr>
            <w:tcW w:w="1842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:rsidR="00E06874" w:rsidRPr="00CC7970" w:rsidRDefault="00E06874" w:rsidP="00E06874">
            <w:pPr>
              <w:spacing w:before="480"/>
            </w:pPr>
          </w:p>
        </w:tc>
        <w:tc>
          <w:tcPr>
            <w:tcW w:w="1276" w:type="dxa"/>
            <w:vAlign w:val="bottom"/>
          </w:tcPr>
          <w:p w:rsidR="00E06874" w:rsidRPr="00CC7970" w:rsidRDefault="00E06874" w:rsidP="00E06874">
            <w:pPr>
              <w:spacing w:before="480"/>
            </w:pPr>
          </w:p>
        </w:tc>
        <w:tc>
          <w:tcPr>
            <w:tcW w:w="2268" w:type="dxa"/>
            <w:gridSpan w:val="5"/>
          </w:tcPr>
          <w:p w:rsidR="00E06874" w:rsidRPr="00CC7970" w:rsidRDefault="00E06874" w:rsidP="00E06874">
            <w:pPr>
              <w:spacing w:before="480"/>
            </w:pPr>
            <w:r>
              <w:t xml:space="preserve">Za Českou poštu,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  <w:tc>
          <w:tcPr>
            <w:tcW w:w="3402" w:type="dxa"/>
            <w:gridSpan w:val="5"/>
            <w:tcBorders>
              <w:top w:val="nil"/>
              <w:bottom w:val="dotted" w:sz="4" w:space="0" w:color="auto"/>
            </w:tcBorders>
          </w:tcPr>
          <w:p w:rsidR="00E06874" w:rsidRPr="00CC7970" w:rsidRDefault="00E06874" w:rsidP="00E06874">
            <w:pPr>
              <w:spacing w:before="480"/>
            </w:pPr>
          </w:p>
        </w:tc>
        <w:tc>
          <w:tcPr>
            <w:tcW w:w="397" w:type="dxa"/>
            <w:vAlign w:val="bottom"/>
          </w:tcPr>
          <w:p w:rsidR="00E06874" w:rsidRPr="00CC7970" w:rsidRDefault="00E06874" w:rsidP="00E06874">
            <w:pPr>
              <w:spacing w:before="480"/>
            </w:pPr>
          </w:p>
        </w:tc>
      </w:tr>
      <w:tr w:rsidR="00CD62A3" w:rsidRPr="001A3EC0" w:rsidTr="00CD62A3">
        <w:tc>
          <w:tcPr>
            <w:tcW w:w="6487" w:type="dxa"/>
            <w:gridSpan w:val="10"/>
          </w:tcPr>
          <w:p w:rsidR="00CD62A3" w:rsidRPr="001A3EC0" w:rsidRDefault="00CD62A3" w:rsidP="00782C51"/>
        </w:tc>
        <w:tc>
          <w:tcPr>
            <w:tcW w:w="3402" w:type="dxa"/>
            <w:gridSpan w:val="5"/>
            <w:vAlign w:val="center"/>
          </w:tcPr>
          <w:p w:rsidR="00CD62A3" w:rsidRPr="00A55D01" w:rsidRDefault="00CD62A3" w:rsidP="00A55D0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A55D01">
              <w:rPr>
                <w:sz w:val="20"/>
                <w:szCs w:val="20"/>
              </w:rPr>
              <w:t>(podpis, razítko)</w:t>
            </w:r>
          </w:p>
        </w:tc>
        <w:tc>
          <w:tcPr>
            <w:tcW w:w="397" w:type="dxa"/>
            <w:vAlign w:val="center"/>
          </w:tcPr>
          <w:p w:rsidR="00CD62A3" w:rsidRPr="00A55D01" w:rsidRDefault="00CD62A3" w:rsidP="00A55D01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542E4" w:rsidRDefault="003542E4" w:rsidP="00CD62A3">
      <w:pPr>
        <w:spacing w:line="200" w:lineRule="exact"/>
        <w:rPr>
          <w:b/>
          <w:bCs/>
        </w:rPr>
      </w:pPr>
    </w:p>
    <w:p w:rsidR="007E530C" w:rsidRPr="007E530C" w:rsidRDefault="007E530C" w:rsidP="00E42719">
      <w:pPr>
        <w:pStyle w:val="cpnormln"/>
        <w:ind w:left="0"/>
        <w:rPr>
          <w:b/>
        </w:rPr>
      </w:pPr>
      <w:r w:rsidRPr="007E530C">
        <w:rPr>
          <w:b/>
        </w:rPr>
        <w:lastRenderedPageBreak/>
        <w:t>Informace o zpracování osobních údajů</w:t>
      </w:r>
    </w:p>
    <w:p w:rsidR="00A642EF" w:rsidRPr="00A642EF" w:rsidRDefault="00A642EF" w:rsidP="00E42719">
      <w:pPr>
        <w:pStyle w:val="cpnormln"/>
        <w:ind w:left="0"/>
        <w:rPr>
          <w:sz w:val="24"/>
          <w:szCs w:val="24"/>
        </w:rPr>
      </w:pPr>
      <w:r w:rsidRPr="00A642EF">
        <w:t>Č</w:t>
      </w:r>
      <w:r>
        <w:t xml:space="preserve">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 w:rsidRPr="00A642EF">
        <w:t xml:space="preserve"> jako správce zpracovává osobní údaje </w:t>
      </w:r>
      <w:r>
        <w:t>odesílatele</w:t>
      </w:r>
      <w:r w:rsidRPr="00A642EF">
        <w:t xml:space="preserve">, je-li </w:t>
      </w:r>
      <w:r>
        <w:t>odesílatelem</w:t>
      </w:r>
      <w:r w:rsidRPr="00A642EF">
        <w:t xml:space="preserve"> fyzická osoba, a</w:t>
      </w:r>
      <w:r w:rsidR="00B8470E">
        <w:t>/nebo</w:t>
      </w:r>
      <w:r w:rsidRPr="00A642EF">
        <w:t xml:space="preserve"> osobní údaje jeh</w:t>
      </w:r>
      <w:r>
        <w:t>o</w:t>
      </w:r>
      <w:r w:rsidRPr="00A642EF">
        <w:t xml:space="preserve"> kontaktních osob poskytnuté v t</w:t>
      </w:r>
      <w:r>
        <w:t>om</w:t>
      </w:r>
      <w:r w:rsidRPr="00A642EF">
        <w:t xml:space="preserve">to </w:t>
      </w:r>
      <w:r>
        <w:t>evidenčním listu</w:t>
      </w:r>
      <w:r w:rsidRPr="00A642EF">
        <w:t xml:space="preserve"> výhradně pro účely související s</w:t>
      </w:r>
      <w:r w:rsidR="00E42719">
        <w:t> poskytováním služby Poštovní poukázka B</w:t>
      </w:r>
      <w:r w:rsidRPr="00A642EF">
        <w:t xml:space="preserve">, a to po dobu </w:t>
      </w:r>
      <w:r w:rsidR="00E42719">
        <w:t>poskytování této služby</w:t>
      </w:r>
      <w:r w:rsidR="00F96200">
        <w:t xml:space="preserve"> odesílateli</w:t>
      </w:r>
      <w:r w:rsidRPr="00A642EF">
        <w:t xml:space="preserve">, resp. pro účely vyplývající z právních předpisů, a to po dobu delší, je-li odůvodněna dle platných právních předpisů. </w:t>
      </w:r>
      <w:r w:rsidR="00D74850">
        <w:t>Odesílatel</w:t>
      </w:r>
      <w:r w:rsidRPr="00A642EF">
        <w:t xml:space="preserve"> je povin</w:t>
      </w:r>
      <w:r w:rsidR="00D74850">
        <w:t>e</w:t>
      </w:r>
      <w:r w:rsidRPr="00A642EF">
        <w:t xml:space="preserve">n informovat obdobně fyzické osoby, jejichž osobní údaje </w:t>
      </w:r>
      <w:r w:rsidR="00432740" w:rsidRPr="00A642EF">
        <w:t>předává</w:t>
      </w:r>
      <w:r w:rsidR="00432740">
        <w:t xml:space="preserve"> České poště, </w:t>
      </w:r>
      <w:proofErr w:type="spellStart"/>
      <w:proofErr w:type="gramStart"/>
      <w:r w:rsidR="00432740">
        <w:t>s.p</w:t>
      </w:r>
      <w:proofErr w:type="spellEnd"/>
      <w:r w:rsidR="00432740">
        <w:t>.</w:t>
      </w:r>
      <w:proofErr w:type="gramEnd"/>
      <w:r w:rsidR="00432740">
        <w:t>, v souvislosti s tímto evidenčním listem</w:t>
      </w:r>
      <w:r w:rsidRPr="00A642EF">
        <w:t>.</w:t>
      </w:r>
      <w:r w:rsidR="00E42719">
        <w:t xml:space="preserve"> </w:t>
      </w:r>
      <w:r w:rsidRPr="00A642EF">
        <w:t xml:space="preserve">Další informace související se zpracováním osobních údajů včetně práv s tímto zpracováním souvisejících jsou k dispozici v aktuální verzi dokumentu „Informace o zpracování osobních údajů“ na webových stránkách </w:t>
      </w:r>
      <w:r w:rsidR="00432740">
        <w:t xml:space="preserve">České pošty, </w:t>
      </w:r>
      <w:proofErr w:type="spellStart"/>
      <w:proofErr w:type="gramStart"/>
      <w:r w:rsidR="00432740">
        <w:t>s.p</w:t>
      </w:r>
      <w:proofErr w:type="spellEnd"/>
      <w:r w:rsidR="00432740">
        <w:t>.</w:t>
      </w:r>
      <w:proofErr w:type="gramEnd"/>
      <w:r w:rsidR="00432740">
        <w:t>,</w:t>
      </w:r>
      <w:r w:rsidRPr="00A642EF">
        <w:t xml:space="preserve"> na adrese </w:t>
      </w:r>
      <w:hyperlink r:id="rId8" w:history="1">
        <w:r w:rsidRPr="00A642EF">
          <w:rPr>
            <w:rStyle w:val="Hypertextovodkaz"/>
          </w:rPr>
          <w:t>www.ceskaposta.cz</w:t>
        </w:r>
      </w:hyperlink>
      <w:r w:rsidRPr="00A642EF">
        <w:t>.</w:t>
      </w:r>
      <w:r w:rsidRPr="00A642EF">
        <w:rPr>
          <w:sz w:val="24"/>
          <w:szCs w:val="24"/>
        </w:rPr>
        <w:t xml:space="preserve"> </w:t>
      </w:r>
    </w:p>
    <w:p w:rsidR="00A642EF" w:rsidRPr="00A642EF" w:rsidRDefault="00A642EF" w:rsidP="00CD62A3">
      <w:pPr>
        <w:spacing w:line="200" w:lineRule="exact"/>
        <w:rPr>
          <w:b/>
          <w:bCs/>
        </w:rPr>
      </w:pPr>
    </w:p>
    <w:sectPr w:rsidR="00A642EF" w:rsidRPr="00A642EF" w:rsidSect="00C42416">
      <w:headerReference w:type="default" r:id="rId9"/>
      <w:footerReference w:type="default" r:id="rId10"/>
      <w:pgSz w:w="11906" w:h="16838" w:code="9"/>
      <w:pgMar w:top="1811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49" w:rsidRDefault="006B6649" w:rsidP="00E26E3A">
      <w:pPr>
        <w:spacing w:line="240" w:lineRule="auto"/>
      </w:pPr>
      <w:r>
        <w:separator/>
      </w:r>
    </w:p>
  </w:endnote>
  <w:endnote w:type="continuationSeparator" w:id="0">
    <w:p w:rsidR="006B6649" w:rsidRDefault="006B664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77" w:rsidRPr="00D61A25" w:rsidRDefault="00CF1CB2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</w:t>
    </w:r>
    <w:r w:rsidR="00B50585">
      <w:t>O</w:t>
    </w:r>
    <w:r w:rsidRPr="00CF1CB2">
      <w:t>: 471 14</w:t>
    </w:r>
    <w:r w:rsidR="00341FC6">
      <w:t> </w:t>
    </w:r>
    <w:r w:rsidRPr="00341FC6">
      <w:rPr>
        <w:szCs w:val="14"/>
      </w:rPr>
      <w:t>983</w:t>
    </w:r>
    <w:r w:rsidR="00341FC6" w:rsidRPr="00341FC6">
      <w:rPr>
        <w:szCs w:val="14"/>
      </w:rPr>
      <w:t>, zapsaný v Obchodním rejstříku u Městského soudu v Praze, spisová značka A7565</w:t>
    </w:r>
    <w:r w:rsidR="008317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49" w:rsidRDefault="006B6649" w:rsidP="00E26E3A">
      <w:pPr>
        <w:spacing w:line="240" w:lineRule="auto"/>
      </w:pPr>
      <w:r>
        <w:separator/>
      </w:r>
    </w:p>
  </w:footnote>
  <w:footnote w:type="continuationSeparator" w:id="0">
    <w:p w:rsidR="006B6649" w:rsidRDefault="006B664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45" w:rsidRDefault="008A4DD8" w:rsidP="00813145">
    <w:pPr>
      <w:pStyle w:val="Nzev"/>
      <w:spacing w:before="100" w:after="0" w:line="340" w:lineRule="exact"/>
      <w:ind w:left="1701"/>
      <w:rPr>
        <w:rFonts w:ascii="Helvetica" w:hAnsi="Helvetica"/>
        <w:color w:val="002776"/>
        <w:spacing w:val="22"/>
        <w:kern w:val="0"/>
        <w:sz w:val="28"/>
        <w:szCs w:val="28"/>
      </w:rPr>
    </w:pPr>
    <w:r w:rsidRPr="00341FC6">
      <w:rPr>
        <w:rFonts w:ascii="Helvetica" w:hAnsi="Helvetica"/>
        <w:noProof/>
        <w:color w:val="002776"/>
        <w:spacing w:val="22"/>
        <w:kern w:val="0"/>
        <w:lang w:eastAsia="cs-CZ"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page">
            <wp:posOffset>719441</wp:posOffset>
          </wp:positionH>
          <wp:positionV relativeFrom="page">
            <wp:posOffset>431800</wp:posOffset>
          </wp:positionV>
          <wp:extent cx="612000" cy="469060"/>
          <wp:effectExtent l="19050" t="0" r="0" b="0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" cy="46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50C8" w:rsidRPr="00341FC6">
      <w:rPr>
        <w:rFonts w:ascii="Helvetica" w:hAnsi="Helvetica"/>
        <w:noProof/>
        <w:color w:val="002776"/>
        <w:spacing w:val="22"/>
        <w:kern w:val="0"/>
        <w:lang w:eastAsia="cs-CZ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page">
            <wp:posOffset>1536003</wp:posOffset>
          </wp:positionH>
          <wp:positionV relativeFrom="page">
            <wp:posOffset>433415</wp:posOffset>
          </wp:positionV>
          <wp:extent cx="71622" cy="468000"/>
          <wp:effectExtent l="19050" t="0" r="4578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622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FC6" w:rsidRPr="00341FC6">
      <w:rPr>
        <w:rFonts w:ascii="Helvetica" w:hAnsi="Helvetica" w:cs="Arial"/>
        <w:noProof/>
        <w:color w:val="002776"/>
        <w:spacing w:val="22"/>
        <w:kern w:val="0"/>
        <w:sz w:val="28"/>
        <w:szCs w:val="28"/>
      </w:rPr>
      <w:t xml:space="preserve">EVIDENČNÍ LIST </w:t>
    </w:r>
    <w:r w:rsidR="00341FC6" w:rsidRPr="00341FC6">
      <w:rPr>
        <w:rFonts w:ascii="Helvetica" w:hAnsi="Helvetica"/>
        <w:color w:val="002776"/>
        <w:spacing w:val="22"/>
        <w:kern w:val="0"/>
        <w:sz w:val="28"/>
        <w:szCs w:val="28"/>
      </w:rPr>
      <w:t>ODESÍLATELE</w:t>
    </w:r>
  </w:p>
  <w:p w:rsidR="001F741B" w:rsidRPr="00341FC6" w:rsidRDefault="00FF1E35" w:rsidP="00813145">
    <w:pPr>
      <w:pStyle w:val="Nzev"/>
      <w:spacing w:before="100" w:after="0" w:line="340" w:lineRule="exact"/>
      <w:ind w:left="1701"/>
      <w:rPr>
        <w:rFonts w:ascii="Helvetica" w:hAnsi="Helvetica"/>
        <w:color w:val="002776"/>
        <w:spacing w:val="20"/>
        <w:kern w:val="0"/>
        <w:sz w:val="28"/>
        <w:szCs w:val="28"/>
      </w:rPr>
    </w:pPr>
    <w:r>
      <w:rPr>
        <w:rFonts w:ascii="Helvetica" w:hAnsi="Helvetica"/>
        <w:color w:val="002776"/>
        <w:spacing w:val="22"/>
        <w:kern w:val="0"/>
        <w:sz w:val="28"/>
        <w:szCs w:val="28"/>
      </w:rPr>
      <w:t>POŠTOVNÍCH PO</w:t>
    </w:r>
    <w:r w:rsidR="00152E6C">
      <w:rPr>
        <w:rFonts w:ascii="Helvetica" w:hAnsi="Helvetica"/>
        <w:color w:val="002776"/>
        <w:spacing w:val="22"/>
        <w:kern w:val="0"/>
        <w:sz w:val="28"/>
        <w:szCs w:val="28"/>
      </w:rPr>
      <w:t>U</w:t>
    </w:r>
    <w:r>
      <w:rPr>
        <w:rFonts w:ascii="Helvetica" w:hAnsi="Helvetica"/>
        <w:color w:val="002776"/>
        <w:spacing w:val="22"/>
        <w:kern w:val="0"/>
        <w:sz w:val="28"/>
        <w:szCs w:val="28"/>
      </w:rPr>
      <w:t>KÁZEK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9D"/>
    <w:rsid w:val="00000695"/>
    <w:rsid w:val="00002880"/>
    <w:rsid w:val="000034AF"/>
    <w:rsid w:val="00007DD7"/>
    <w:rsid w:val="000116A2"/>
    <w:rsid w:val="000121B8"/>
    <w:rsid w:val="0002014B"/>
    <w:rsid w:val="00024457"/>
    <w:rsid w:val="00027E3F"/>
    <w:rsid w:val="000342D9"/>
    <w:rsid w:val="00040E78"/>
    <w:rsid w:val="000450C8"/>
    <w:rsid w:val="00045608"/>
    <w:rsid w:val="00055BBE"/>
    <w:rsid w:val="00056A90"/>
    <w:rsid w:val="00056AA9"/>
    <w:rsid w:val="0005768F"/>
    <w:rsid w:val="00063455"/>
    <w:rsid w:val="000703B6"/>
    <w:rsid w:val="00070B4D"/>
    <w:rsid w:val="000723F4"/>
    <w:rsid w:val="00073A89"/>
    <w:rsid w:val="000766EC"/>
    <w:rsid w:val="00091A2B"/>
    <w:rsid w:val="000929B6"/>
    <w:rsid w:val="00096033"/>
    <w:rsid w:val="00096D21"/>
    <w:rsid w:val="000A0541"/>
    <w:rsid w:val="000A321C"/>
    <w:rsid w:val="000A671C"/>
    <w:rsid w:val="000B0498"/>
    <w:rsid w:val="000B6BD3"/>
    <w:rsid w:val="000C22F4"/>
    <w:rsid w:val="000C69AD"/>
    <w:rsid w:val="000C7DDE"/>
    <w:rsid w:val="000D1192"/>
    <w:rsid w:val="000D3576"/>
    <w:rsid w:val="000D426F"/>
    <w:rsid w:val="000F1894"/>
    <w:rsid w:val="000F5DA9"/>
    <w:rsid w:val="0010340E"/>
    <w:rsid w:val="00103A3C"/>
    <w:rsid w:val="00107F43"/>
    <w:rsid w:val="00112959"/>
    <w:rsid w:val="00113956"/>
    <w:rsid w:val="00113F56"/>
    <w:rsid w:val="001226C7"/>
    <w:rsid w:val="00125AEB"/>
    <w:rsid w:val="001312E4"/>
    <w:rsid w:val="00135EB8"/>
    <w:rsid w:val="00136CF3"/>
    <w:rsid w:val="00152E6C"/>
    <w:rsid w:val="00157800"/>
    <w:rsid w:val="0015783F"/>
    <w:rsid w:val="00160A8C"/>
    <w:rsid w:val="0016355D"/>
    <w:rsid w:val="001708A1"/>
    <w:rsid w:val="00171DE6"/>
    <w:rsid w:val="00173F42"/>
    <w:rsid w:val="001774F5"/>
    <w:rsid w:val="00183007"/>
    <w:rsid w:val="00183D50"/>
    <w:rsid w:val="00190879"/>
    <w:rsid w:val="00193DF2"/>
    <w:rsid w:val="00197247"/>
    <w:rsid w:val="001A0403"/>
    <w:rsid w:val="001A5F17"/>
    <w:rsid w:val="001A6134"/>
    <w:rsid w:val="001A78ED"/>
    <w:rsid w:val="001B1272"/>
    <w:rsid w:val="001B2F2C"/>
    <w:rsid w:val="001B7F76"/>
    <w:rsid w:val="001C52A4"/>
    <w:rsid w:val="001C59C5"/>
    <w:rsid w:val="001C7901"/>
    <w:rsid w:val="001D08B4"/>
    <w:rsid w:val="001D225D"/>
    <w:rsid w:val="001D5F44"/>
    <w:rsid w:val="001E250B"/>
    <w:rsid w:val="001F4EAD"/>
    <w:rsid w:val="001F741B"/>
    <w:rsid w:val="00203130"/>
    <w:rsid w:val="00205306"/>
    <w:rsid w:val="0021028D"/>
    <w:rsid w:val="00211595"/>
    <w:rsid w:val="00212034"/>
    <w:rsid w:val="00214244"/>
    <w:rsid w:val="0021486A"/>
    <w:rsid w:val="0022161F"/>
    <w:rsid w:val="002237FA"/>
    <w:rsid w:val="002239FA"/>
    <w:rsid w:val="00227EF0"/>
    <w:rsid w:val="00230BA5"/>
    <w:rsid w:val="0023286F"/>
    <w:rsid w:val="002345E6"/>
    <w:rsid w:val="00241B38"/>
    <w:rsid w:val="00242ABC"/>
    <w:rsid w:val="00245834"/>
    <w:rsid w:val="0024767F"/>
    <w:rsid w:val="00253E84"/>
    <w:rsid w:val="00254604"/>
    <w:rsid w:val="00255FA1"/>
    <w:rsid w:val="00260EE1"/>
    <w:rsid w:val="00260FA4"/>
    <w:rsid w:val="002610C4"/>
    <w:rsid w:val="00271EEE"/>
    <w:rsid w:val="002726E0"/>
    <w:rsid w:val="00273CD6"/>
    <w:rsid w:val="00274B52"/>
    <w:rsid w:val="00280B50"/>
    <w:rsid w:val="0028319D"/>
    <w:rsid w:val="00284F44"/>
    <w:rsid w:val="00285A1D"/>
    <w:rsid w:val="002864E3"/>
    <w:rsid w:val="00292EA8"/>
    <w:rsid w:val="002B1EDF"/>
    <w:rsid w:val="002B3E67"/>
    <w:rsid w:val="002B475C"/>
    <w:rsid w:val="002B7B70"/>
    <w:rsid w:val="002C232C"/>
    <w:rsid w:val="002C6A2A"/>
    <w:rsid w:val="002C6B66"/>
    <w:rsid w:val="002C74FD"/>
    <w:rsid w:val="002D160C"/>
    <w:rsid w:val="002D6E8D"/>
    <w:rsid w:val="002E06F6"/>
    <w:rsid w:val="002E0D65"/>
    <w:rsid w:val="002E1CA5"/>
    <w:rsid w:val="002F302C"/>
    <w:rsid w:val="002F5E86"/>
    <w:rsid w:val="0030253D"/>
    <w:rsid w:val="00304FC2"/>
    <w:rsid w:val="00306AF3"/>
    <w:rsid w:val="003104D8"/>
    <w:rsid w:val="00312D5F"/>
    <w:rsid w:val="00323C98"/>
    <w:rsid w:val="0032736C"/>
    <w:rsid w:val="00331E24"/>
    <w:rsid w:val="003379E6"/>
    <w:rsid w:val="00341FC6"/>
    <w:rsid w:val="00346479"/>
    <w:rsid w:val="003528FC"/>
    <w:rsid w:val="003542E4"/>
    <w:rsid w:val="00362F4F"/>
    <w:rsid w:val="00365AB2"/>
    <w:rsid w:val="00377E62"/>
    <w:rsid w:val="00377EA3"/>
    <w:rsid w:val="00382E26"/>
    <w:rsid w:val="00383214"/>
    <w:rsid w:val="00383357"/>
    <w:rsid w:val="003869EC"/>
    <w:rsid w:val="00391423"/>
    <w:rsid w:val="003920D7"/>
    <w:rsid w:val="003A18CE"/>
    <w:rsid w:val="003B014A"/>
    <w:rsid w:val="003B1846"/>
    <w:rsid w:val="003C055F"/>
    <w:rsid w:val="003C2FC0"/>
    <w:rsid w:val="003C3B35"/>
    <w:rsid w:val="003C44B9"/>
    <w:rsid w:val="003D23A1"/>
    <w:rsid w:val="003D3B82"/>
    <w:rsid w:val="003D4A6D"/>
    <w:rsid w:val="003E7523"/>
    <w:rsid w:val="003F03B8"/>
    <w:rsid w:val="003F25AB"/>
    <w:rsid w:val="003F4D44"/>
    <w:rsid w:val="003F6B2A"/>
    <w:rsid w:val="003F7EAB"/>
    <w:rsid w:val="00405D11"/>
    <w:rsid w:val="00406DA1"/>
    <w:rsid w:val="00407D66"/>
    <w:rsid w:val="004148FB"/>
    <w:rsid w:val="00417C51"/>
    <w:rsid w:val="00423A5C"/>
    <w:rsid w:val="00425B2F"/>
    <w:rsid w:val="00426A34"/>
    <w:rsid w:val="00431598"/>
    <w:rsid w:val="00431F5E"/>
    <w:rsid w:val="00432740"/>
    <w:rsid w:val="00433283"/>
    <w:rsid w:val="004339A6"/>
    <w:rsid w:val="00440C62"/>
    <w:rsid w:val="00441B67"/>
    <w:rsid w:val="00442F02"/>
    <w:rsid w:val="004439BC"/>
    <w:rsid w:val="00445A9E"/>
    <w:rsid w:val="004460D2"/>
    <w:rsid w:val="00447D66"/>
    <w:rsid w:val="00450580"/>
    <w:rsid w:val="004515F0"/>
    <w:rsid w:val="00454F3E"/>
    <w:rsid w:val="00455CAF"/>
    <w:rsid w:val="00464BDF"/>
    <w:rsid w:val="00473186"/>
    <w:rsid w:val="00474B5B"/>
    <w:rsid w:val="004842ED"/>
    <w:rsid w:val="0049136B"/>
    <w:rsid w:val="0049285D"/>
    <w:rsid w:val="00494330"/>
    <w:rsid w:val="004A0867"/>
    <w:rsid w:val="004A378D"/>
    <w:rsid w:val="004A3CF1"/>
    <w:rsid w:val="004A56A7"/>
    <w:rsid w:val="004A6877"/>
    <w:rsid w:val="004B1A72"/>
    <w:rsid w:val="004B399D"/>
    <w:rsid w:val="004B7735"/>
    <w:rsid w:val="004C6072"/>
    <w:rsid w:val="004D0844"/>
    <w:rsid w:val="004D1280"/>
    <w:rsid w:val="004D2313"/>
    <w:rsid w:val="004D36DC"/>
    <w:rsid w:val="004D6761"/>
    <w:rsid w:val="004E308A"/>
    <w:rsid w:val="004E6BA4"/>
    <w:rsid w:val="004F226B"/>
    <w:rsid w:val="004F2FF8"/>
    <w:rsid w:val="004F4F70"/>
    <w:rsid w:val="004F663D"/>
    <w:rsid w:val="00500ED3"/>
    <w:rsid w:val="00500F8E"/>
    <w:rsid w:val="00507645"/>
    <w:rsid w:val="00507A67"/>
    <w:rsid w:val="00517987"/>
    <w:rsid w:val="005212AF"/>
    <w:rsid w:val="005232AC"/>
    <w:rsid w:val="005257B3"/>
    <w:rsid w:val="00525AAB"/>
    <w:rsid w:val="00526679"/>
    <w:rsid w:val="00527E2E"/>
    <w:rsid w:val="00531E99"/>
    <w:rsid w:val="005350C9"/>
    <w:rsid w:val="00541B3D"/>
    <w:rsid w:val="0055628D"/>
    <w:rsid w:val="0056761D"/>
    <w:rsid w:val="0057521C"/>
    <w:rsid w:val="00576EEF"/>
    <w:rsid w:val="00577F8B"/>
    <w:rsid w:val="00580B05"/>
    <w:rsid w:val="00581C40"/>
    <w:rsid w:val="0058372C"/>
    <w:rsid w:val="005A010E"/>
    <w:rsid w:val="005A1D64"/>
    <w:rsid w:val="005A6214"/>
    <w:rsid w:val="005B0E3F"/>
    <w:rsid w:val="005B1137"/>
    <w:rsid w:val="005B1149"/>
    <w:rsid w:val="005B69D1"/>
    <w:rsid w:val="005B6DE4"/>
    <w:rsid w:val="005C5D87"/>
    <w:rsid w:val="005C7324"/>
    <w:rsid w:val="005D044C"/>
    <w:rsid w:val="005D3B75"/>
    <w:rsid w:val="005D418C"/>
    <w:rsid w:val="005D4B96"/>
    <w:rsid w:val="005D4E0E"/>
    <w:rsid w:val="005D6052"/>
    <w:rsid w:val="005E0B91"/>
    <w:rsid w:val="00602EDF"/>
    <w:rsid w:val="006059F4"/>
    <w:rsid w:val="00606B3C"/>
    <w:rsid w:val="00607DF1"/>
    <w:rsid w:val="006121DC"/>
    <w:rsid w:val="006121FA"/>
    <w:rsid w:val="00633670"/>
    <w:rsid w:val="00641BDC"/>
    <w:rsid w:val="00645F0F"/>
    <w:rsid w:val="00653688"/>
    <w:rsid w:val="00656F74"/>
    <w:rsid w:val="00665E03"/>
    <w:rsid w:val="00667136"/>
    <w:rsid w:val="006718EC"/>
    <w:rsid w:val="00676A54"/>
    <w:rsid w:val="00676F5E"/>
    <w:rsid w:val="006779B6"/>
    <w:rsid w:val="00680575"/>
    <w:rsid w:val="0068429C"/>
    <w:rsid w:val="00687166"/>
    <w:rsid w:val="006A6536"/>
    <w:rsid w:val="006B062F"/>
    <w:rsid w:val="006B1A8B"/>
    <w:rsid w:val="006B6649"/>
    <w:rsid w:val="006C22E9"/>
    <w:rsid w:val="006D6271"/>
    <w:rsid w:val="006E5096"/>
    <w:rsid w:val="006F03F8"/>
    <w:rsid w:val="006F0683"/>
    <w:rsid w:val="006F0F52"/>
    <w:rsid w:val="006F1072"/>
    <w:rsid w:val="006F1B96"/>
    <w:rsid w:val="006F3604"/>
    <w:rsid w:val="006F502A"/>
    <w:rsid w:val="006F66D0"/>
    <w:rsid w:val="006F70B2"/>
    <w:rsid w:val="0071667C"/>
    <w:rsid w:val="007209BA"/>
    <w:rsid w:val="007308D3"/>
    <w:rsid w:val="00730D75"/>
    <w:rsid w:val="007511EC"/>
    <w:rsid w:val="00752D31"/>
    <w:rsid w:val="00756B68"/>
    <w:rsid w:val="007623CB"/>
    <w:rsid w:val="00765C5C"/>
    <w:rsid w:val="00766638"/>
    <w:rsid w:val="00766A20"/>
    <w:rsid w:val="007670D1"/>
    <w:rsid w:val="007764AB"/>
    <w:rsid w:val="00777C15"/>
    <w:rsid w:val="007812A4"/>
    <w:rsid w:val="00782C51"/>
    <w:rsid w:val="00783426"/>
    <w:rsid w:val="007836DF"/>
    <w:rsid w:val="007853B9"/>
    <w:rsid w:val="00786B01"/>
    <w:rsid w:val="0078702C"/>
    <w:rsid w:val="00796C0E"/>
    <w:rsid w:val="007A01B3"/>
    <w:rsid w:val="007A6E98"/>
    <w:rsid w:val="007B1C29"/>
    <w:rsid w:val="007B38FB"/>
    <w:rsid w:val="007C4EE6"/>
    <w:rsid w:val="007C579C"/>
    <w:rsid w:val="007D4833"/>
    <w:rsid w:val="007D617A"/>
    <w:rsid w:val="007E0BF0"/>
    <w:rsid w:val="007E2233"/>
    <w:rsid w:val="007E2CA8"/>
    <w:rsid w:val="007E530C"/>
    <w:rsid w:val="007F6E4E"/>
    <w:rsid w:val="007F7837"/>
    <w:rsid w:val="00802D86"/>
    <w:rsid w:val="00813145"/>
    <w:rsid w:val="00813726"/>
    <w:rsid w:val="00814F0B"/>
    <w:rsid w:val="008151F1"/>
    <w:rsid w:val="00816231"/>
    <w:rsid w:val="00816CE0"/>
    <w:rsid w:val="00821E7F"/>
    <w:rsid w:val="00826C0B"/>
    <w:rsid w:val="00831788"/>
    <w:rsid w:val="0084018D"/>
    <w:rsid w:val="008506D3"/>
    <w:rsid w:val="008517E0"/>
    <w:rsid w:val="00852ACD"/>
    <w:rsid w:val="00853C95"/>
    <w:rsid w:val="0085404E"/>
    <w:rsid w:val="008569D3"/>
    <w:rsid w:val="00857597"/>
    <w:rsid w:val="00874022"/>
    <w:rsid w:val="00874AB4"/>
    <w:rsid w:val="0087548A"/>
    <w:rsid w:val="00875514"/>
    <w:rsid w:val="00881742"/>
    <w:rsid w:val="00882F70"/>
    <w:rsid w:val="00886BF8"/>
    <w:rsid w:val="00887350"/>
    <w:rsid w:val="00891DC7"/>
    <w:rsid w:val="008A1F53"/>
    <w:rsid w:val="008A4B63"/>
    <w:rsid w:val="008A4DD8"/>
    <w:rsid w:val="008B3038"/>
    <w:rsid w:val="008C0D68"/>
    <w:rsid w:val="008C1AA0"/>
    <w:rsid w:val="008C35C6"/>
    <w:rsid w:val="008C3D21"/>
    <w:rsid w:val="008C3F53"/>
    <w:rsid w:val="008C40D3"/>
    <w:rsid w:val="008C7236"/>
    <w:rsid w:val="008D0FAD"/>
    <w:rsid w:val="008D3671"/>
    <w:rsid w:val="008D3CF0"/>
    <w:rsid w:val="008D5791"/>
    <w:rsid w:val="008D718A"/>
    <w:rsid w:val="008D732A"/>
    <w:rsid w:val="008E6954"/>
    <w:rsid w:val="008E7583"/>
    <w:rsid w:val="008F6AD3"/>
    <w:rsid w:val="008F7256"/>
    <w:rsid w:val="009025C3"/>
    <w:rsid w:val="00903187"/>
    <w:rsid w:val="00914412"/>
    <w:rsid w:val="00920762"/>
    <w:rsid w:val="00922959"/>
    <w:rsid w:val="00924691"/>
    <w:rsid w:val="0092519F"/>
    <w:rsid w:val="00926A25"/>
    <w:rsid w:val="00935A4A"/>
    <w:rsid w:val="00936805"/>
    <w:rsid w:val="009407C1"/>
    <w:rsid w:val="00944767"/>
    <w:rsid w:val="00945A37"/>
    <w:rsid w:val="009568D5"/>
    <w:rsid w:val="0096053F"/>
    <w:rsid w:val="00960B5A"/>
    <w:rsid w:val="00963C0C"/>
    <w:rsid w:val="00965C29"/>
    <w:rsid w:val="00973F00"/>
    <w:rsid w:val="0097665A"/>
    <w:rsid w:val="00980396"/>
    <w:rsid w:val="009834FE"/>
    <w:rsid w:val="00984C3B"/>
    <w:rsid w:val="0099054E"/>
    <w:rsid w:val="00995DF5"/>
    <w:rsid w:val="00996AC6"/>
    <w:rsid w:val="009A14A3"/>
    <w:rsid w:val="009B1A82"/>
    <w:rsid w:val="009B4551"/>
    <w:rsid w:val="009C1CCA"/>
    <w:rsid w:val="009C2F48"/>
    <w:rsid w:val="009C3C14"/>
    <w:rsid w:val="009C74EA"/>
    <w:rsid w:val="009D473C"/>
    <w:rsid w:val="009D77BF"/>
    <w:rsid w:val="009E1270"/>
    <w:rsid w:val="009E4096"/>
    <w:rsid w:val="009E62B8"/>
    <w:rsid w:val="009E6365"/>
    <w:rsid w:val="009E6EAC"/>
    <w:rsid w:val="009F1841"/>
    <w:rsid w:val="009F1AE7"/>
    <w:rsid w:val="009F21C9"/>
    <w:rsid w:val="009F2B61"/>
    <w:rsid w:val="009F2D63"/>
    <w:rsid w:val="009F3F2C"/>
    <w:rsid w:val="00A15FA9"/>
    <w:rsid w:val="00A17094"/>
    <w:rsid w:val="00A17F0D"/>
    <w:rsid w:val="00A20A8E"/>
    <w:rsid w:val="00A237FF"/>
    <w:rsid w:val="00A255D6"/>
    <w:rsid w:val="00A25780"/>
    <w:rsid w:val="00A31146"/>
    <w:rsid w:val="00A402DA"/>
    <w:rsid w:val="00A425C5"/>
    <w:rsid w:val="00A43E53"/>
    <w:rsid w:val="00A45BB2"/>
    <w:rsid w:val="00A47E45"/>
    <w:rsid w:val="00A52FC0"/>
    <w:rsid w:val="00A54297"/>
    <w:rsid w:val="00A55D01"/>
    <w:rsid w:val="00A61880"/>
    <w:rsid w:val="00A642EF"/>
    <w:rsid w:val="00A64BC9"/>
    <w:rsid w:val="00A77BAE"/>
    <w:rsid w:val="00A77D3B"/>
    <w:rsid w:val="00A837AE"/>
    <w:rsid w:val="00A9452F"/>
    <w:rsid w:val="00AA08DD"/>
    <w:rsid w:val="00AA09F7"/>
    <w:rsid w:val="00AA1110"/>
    <w:rsid w:val="00AA5300"/>
    <w:rsid w:val="00AB0803"/>
    <w:rsid w:val="00AB164A"/>
    <w:rsid w:val="00AC0BFF"/>
    <w:rsid w:val="00AC1CBC"/>
    <w:rsid w:val="00AC3DBB"/>
    <w:rsid w:val="00AC5D47"/>
    <w:rsid w:val="00AD58D3"/>
    <w:rsid w:val="00AE2FE3"/>
    <w:rsid w:val="00AE4CBD"/>
    <w:rsid w:val="00AF1FC8"/>
    <w:rsid w:val="00AF2E13"/>
    <w:rsid w:val="00AF2E87"/>
    <w:rsid w:val="00AF40B7"/>
    <w:rsid w:val="00B121B7"/>
    <w:rsid w:val="00B2389A"/>
    <w:rsid w:val="00B3196C"/>
    <w:rsid w:val="00B3274C"/>
    <w:rsid w:val="00B34841"/>
    <w:rsid w:val="00B35880"/>
    <w:rsid w:val="00B36FB7"/>
    <w:rsid w:val="00B4674E"/>
    <w:rsid w:val="00B50513"/>
    <w:rsid w:val="00B50585"/>
    <w:rsid w:val="00B54B32"/>
    <w:rsid w:val="00B62956"/>
    <w:rsid w:val="00B638B0"/>
    <w:rsid w:val="00B66792"/>
    <w:rsid w:val="00B7023B"/>
    <w:rsid w:val="00B72121"/>
    <w:rsid w:val="00B7289A"/>
    <w:rsid w:val="00B74278"/>
    <w:rsid w:val="00B74F9F"/>
    <w:rsid w:val="00B81B93"/>
    <w:rsid w:val="00B81C69"/>
    <w:rsid w:val="00B8470E"/>
    <w:rsid w:val="00B84EB2"/>
    <w:rsid w:val="00B85C69"/>
    <w:rsid w:val="00B97216"/>
    <w:rsid w:val="00BA0972"/>
    <w:rsid w:val="00BA47B5"/>
    <w:rsid w:val="00BA4B21"/>
    <w:rsid w:val="00BA7586"/>
    <w:rsid w:val="00BB3463"/>
    <w:rsid w:val="00BB36B8"/>
    <w:rsid w:val="00BB4BD4"/>
    <w:rsid w:val="00BC0FCF"/>
    <w:rsid w:val="00BC1140"/>
    <w:rsid w:val="00BD2646"/>
    <w:rsid w:val="00BD7B8E"/>
    <w:rsid w:val="00BD7F06"/>
    <w:rsid w:val="00BE288F"/>
    <w:rsid w:val="00BE2C5F"/>
    <w:rsid w:val="00BE41C4"/>
    <w:rsid w:val="00BF2D83"/>
    <w:rsid w:val="00BF7CB9"/>
    <w:rsid w:val="00BF7E3B"/>
    <w:rsid w:val="00C008EF"/>
    <w:rsid w:val="00C037FF"/>
    <w:rsid w:val="00C047E0"/>
    <w:rsid w:val="00C05CA1"/>
    <w:rsid w:val="00C12720"/>
    <w:rsid w:val="00C1289D"/>
    <w:rsid w:val="00C240E7"/>
    <w:rsid w:val="00C270C2"/>
    <w:rsid w:val="00C3103E"/>
    <w:rsid w:val="00C341E3"/>
    <w:rsid w:val="00C3488F"/>
    <w:rsid w:val="00C375B0"/>
    <w:rsid w:val="00C37750"/>
    <w:rsid w:val="00C40703"/>
    <w:rsid w:val="00C41461"/>
    <w:rsid w:val="00C42416"/>
    <w:rsid w:val="00C4695D"/>
    <w:rsid w:val="00C4724F"/>
    <w:rsid w:val="00C510A6"/>
    <w:rsid w:val="00C536D6"/>
    <w:rsid w:val="00C54B75"/>
    <w:rsid w:val="00C54D4F"/>
    <w:rsid w:val="00C5528A"/>
    <w:rsid w:val="00C5691C"/>
    <w:rsid w:val="00C62396"/>
    <w:rsid w:val="00C66389"/>
    <w:rsid w:val="00C75889"/>
    <w:rsid w:val="00C84F7F"/>
    <w:rsid w:val="00C85C3B"/>
    <w:rsid w:val="00C85FB3"/>
    <w:rsid w:val="00C9313F"/>
    <w:rsid w:val="00C93A1F"/>
    <w:rsid w:val="00C9428B"/>
    <w:rsid w:val="00CA03C5"/>
    <w:rsid w:val="00CA066D"/>
    <w:rsid w:val="00CA0AB8"/>
    <w:rsid w:val="00CB082E"/>
    <w:rsid w:val="00CC15ED"/>
    <w:rsid w:val="00CD3D70"/>
    <w:rsid w:val="00CD62A3"/>
    <w:rsid w:val="00CE30BD"/>
    <w:rsid w:val="00CF1CB2"/>
    <w:rsid w:val="00D00C32"/>
    <w:rsid w:val="00D00D0E"/>
    <w:rsid w:val="00D2255E"/>
    <w:rsid w:val="00D24F8A"/>
    <w:rsid w:val="00D25607"/>
    <w:rsid w:val="00D278DE"/>
    <w:rsid w:val="00D32D5C"/>
    <w:rsid w:val="00D3338A"/>
    <w:rsid w:val="00D404FF"/>
    <w:rsid w:val="00D47A90"/>
    <w:rsid w:val="00D51990"/>
    <w:rsid w:val="00D54AA7"/>
    <w:rsid w:val="00D54AEF"/>
    <w:rsid w:val="00D61A25"/>
    <w:rsid w:val="00D621FD"/>
    <w:rsid w:val="00D622B6"/>
    <w:rsid w:val="00D63B47"/>
    <w:rsid w:val="00D64841"/>
    <w:rsid w:val="00D708BF"/>
    <w:rsid w:val="00D72492"/>
    <w:rsid w:val="00D74850"/>
    <w:rsid w:val="00D74FE0"/>
    <w:rsid w:val="00D7647E"/>
    <w:rsid w:val="00D776BD"/>
    <w:rsid w:val="00D80E82"/>
    <w:rsid w:val="00D87072"/>
    <w:rsid w:val="00D92DE2"/>
    <w:rsid w:val="00DA1C64"/>
    <w:rsid w:val="00DA7A05"/>
    <w:rsid w:val="00DB0637"/>
    <w:rsid w:val="00DB3988"/>
    <w:rsid w:val="00DB5B6F"/>
    <w:rsid w:val="00DC2D71"/>
    <w:rsid w:val="00DE1DA0"/>
    <w:rsid w:val="00DF319C"/>
    <w:rsid w:val="00DF40E3"/>
    <w:rsid w:val="00E006F7"/>
    <w:rsid w:val="00E01274"/>
    <w:rsid w:val="00E05E15"/>
    <w:rsid w:val="00E06477"/>
    <w:rsid w:val="00E06874"/>
    <w:rsid w:val="00E20AB1"/>
    <w:rsid w:val="00E23254"/>
    <w:rsid w:val="00E26E3A"/>
    <w:rsid w:val="00E31989"/>
    <w:rsid w:val="00E40A5B"/>
    <w:rsid w:val="00E42625"/>
    <w:rsid w:val="00E42719"/>
    <w:rsid w:val="00E42B80"/>
    <w:rsid w:val="00E44CAA"/>
    <w:rsid w:val="00E622C3"/>
    <w:rsid w:val="00E62C55"/>
    <w:rsid w:val="00E631CC"/>
    <w:rsid w:val="00E6461B"/>
    <w:rsid w:val="00E70D2B"/>
    <w:rsid w:val="00E7120A"/>
    <w:rsid w:val="00E725F0"/>
    <w:rsid w:val="00E75E95"/>
    <w:rsid w:val="00E835B1"/>
    <w:rsid w:val="00E8410E"/>
    <w:rsid w:val="00E90E06"/>
    <w:rsid w:val="00EA15FD"/>
    <w:rsid w:val="00EA1E92"/>
    <w:rsid w:val="00EA6004"/>
    <w:rsid w:val="00EB398D"/>
    <w:rsid w:val="00EC0673"/>
    <w:rsid w:val="00EC0984"/>
    <w:rsid w:val="00ED2A5E"/>
    <w:rsid w:val="00ED7B6D"/>
    <w:rsid w:val="00EE5423"/>
    <w:rsid w:val="00EE5A9A"/>
    <w:rsid w:val="00EE72F7"/>
    <w:rsid w:val="00EF5592"/>
    <w:rsid w:val="00EF7D24"/>
    <w:rsid w:val="00F01D23"/>
    <w:rsid w:val="00F1235E"/>
    <w:rsid w:val="00F14175"/>
    <w:rsid w:val="00F1527F"/>
    <w:rsid w:val="00F1592C"/>
    <w:rsid w:val="00F1751B"/>
    <w:rsid w:val="00F2152A"/>
    <w:rsid w:val="00F264E1"/>
    <w:rsid w:val="00F32DE9"/>
    <w:rsid w:val="00F33686"/>
    <w:rsid w:val="00F352BC"/>
    <w:rsid w:val="00F432E7"/>
    <w:rsid w:val="00F43A76"/>
    <w:rsid w:val="00F443A2"/>
    <w:rsid w:val="00F476DD"/>
    <w:rsid w:val="00F50ABE"/>
    <w:rsid w:val="00F530D2"/>
    <w:rsid w:val="00F54D23"/>
    <w:rsid w:val="00F54F6A"/>
    <w:rsid w:val="00F57180"/>
    <w:rsid w:val="00F65F1D"/>
    <w:rsid w:val="00F71ACE"/>
    <w:rsid w:val="00F72A60"/>
    <w:rsid w:val="00F743E4"/>
    <w:rsid w:val="00F75FFE"/>
    <w:rsid w:val="00F764B9"/>
    <w:rsid w:val="00F81582"/>
    <w:rsid w:val="00F81DA0"/>
    <w:rsid w:val="00F82EBF"/>
    <w:rsid w:val="00F854EE"/>
    <w:rsid w:val="00F870D8"/>
    <w:rsid w:val="00F9044E"/>
    <w:rsid w:val="00F96200"/>
    <w:rsid w:val="00FA0521"/>
    <w:rsid w:val="00FA1F74"/>
    <w:rsid w:val="00FA5FCB"/>
    <w:rsid w:val="00FA65D5"/>
    <w:rsid w:val="00FB0695"/>
    <w:rsid w:val="00FB07EC"/>
    <w:rsid w:val="00FB11AF"/>
    <w:rsid w:val="00FB1D69"/>
    <w:rsid w:val="00FC11B7"/>
    <w:rsid w:val="00FC32D6"/>
    <w:rsid w:val="00FC5F12"/>
    <w:rsid w:val="00FD22E1"/>
    <w:rsid w:val="00FD31C9"/>
    <w:rsid w:val="00FE3A2B"/>
    <w:rsid w:val="00FE5758"/>
    <w:rsid w:val="00FE6A8E"/>
    <w:rsid w:val="00FF138D"/>
    <w:rsid w:val="00FF1E35"/>
    <w:rsid w:val="00FF2056"/>
    <w:rsid w:val="00FF2ABA"/>
    <w:rsid w:val="00FF38BF"/>
    <w:rsid w:val="00FF3A64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4BCD5-4C6F-4931-95DD-2769E46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2EF"/>
    <w:pPr>
      <w:spacing w:line="240" w:lineRule="auto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2EF"/>
    <w:rPr>
      <w:rFonts w:ascii="Times New Roman" w:eastAsia="Times New Roman" w:hAnsi="Times New Roman"/>
      <w:lang w:eastAsia="en-US"/>
    </w:rPr>
  </w:style>
  <w:style w:type="paragraph" w:customStyle="1" w:styleId="cpnormln">
    <w:name w:val="cp_normální"/>
    <w:basedOn w:val="Normln"/>
    <w:qFormat/>
    <w:rsid w:val="00A642EF"/>
    <w:pPr>
      <w:spacing w:before="120" w:after="120"/>
      <w:ind w:left="567"/>
      <w:jc w:val="both"/>
    </w:pPr>
    <w:rPr>
      <w:rFonts w:eastAsia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642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s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36FC-BAA6-47F4-9739-610530CE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1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48535</dc:creator>
  <cp:lastModifiedBy>Marečková Eliška</cp:lastModifiedBy>
  <cp:revision>2</cp:revision>
  <cp:lastPrinted>2018-09-03T09:09:00Z</cp:lastPrinted>
  <dcterms:created xsi:type="dcterms:W3CDTF">2019-06-10T09:03:00Z</dcterms:created>
  <dcterms:modified xsi:type="dcterms:W3CDTF">2019-06-10T09:03:00Z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